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F9" w:rsidRPr="002129EA" w:rsidRDefault="00960D14" w:rsidP="002129EA">
      <w:pPr>
        <w:spacing w:after="0" w:line="276" w:lineRule="auto"/>
        <w:jc w:val="right"/>
        <w:rPr>
          <w:rFonts w:ascii="EHUSerif" w:hAnsi="EHUSerif"/>
          <w:sz w:val="18"/>
          <w:szCs w:val="18"/>
        </w:rPr>
      </w:pPr>
      <w:r w:rsidRPr="002129EA">
        <w:rPr>
          <w:rFonts w:ascii="EHUSerif" w:hAnsi="EHUSerif"/>
          <w:sz w:val="18"/>
          <w:szCs w:val="18"/>
        </w:rPr>
        <w:t>……………….…………</w:t>
      </w:r>
      <w:r w:rsidR="006A4766" w:rsidRPr="002129EA">
        <w:rPr>
          <w:rFonts w:ascii="EHUSerif" w:hAnsi="EHUSerif"/>
          <w:sz w:val="18"/>
          <w:szCs w:val="18"/>
        </w:rPr>
        <w:t>………………………………………………..…………………</w:t>
      </w:r>
      <w:r w:rsidRPr="002129EA">
        <w:rPr>
          <w:rFonts w:ascii="EHUSerif" w:hAnsi="EHUSerif"/>
          <w:sz w:val="18"/>
          <w:szCs w:val="18"/>
        </w:rPr>
        <w:t>……………………………………………….. Saila</w:t>
      </w:r>
    </w:p>
    <w:p w:rsidR="00960D14" w:rsidRPr="002129EA" w:rsidRDefault="00960D14" w:rsidP="002129EA">
      <w:pPr>
        <w:spacing w:after="0" w:line="276" w:lineRule="auto"/>
        <w:jc w:val="right"/>
        <w:rPr>
          <w:rFonts w:ascii="EHUSans" w:hAnsi="EHUSans"/>
          <w:sz w:val="18"/>
          <w:szCs w:val="18"/>
        </w:rPr>
      </w:pPr>
      <w:r w:rsidRPr="002129EA">
        <w:rPr>
          <w:rFonts w:ascii="EHUSans" w:hAnsi="EHUSans"/>
          <w:sz w:val="18"/>
          <w:szCs w:val="18"/>
        </w:rPr>
        <w:t>Departamento ………</w:t>
      </w:r>
      <w:r w:rsidR="006A4766" w:rsidRPr="002129EA">
        <w:rPr>
          <w:rFonts w:ascii="EHUSans" w:hAnsi="EHUSans"/>
          <w:sz w:val="18"/>
          <w:szCs w:val="18"/>
        </w:rPr>
        <w:t>………………………………………………………………….</w:t>
      </w:r>
      <w:r w:rsidRPr="002129EA">
        <w:rPr>
          <w:rFonts w:ascii="EHUSans" w:hAnsi="EHUSans"/>
          <w:sz w:val="18"/>
          <w:szCs w:val="18"/>
        </w:rPr>
        <w:t>….…………………………………………….</w:t>
      </w:r>
    </w:p>
    <w:p w:rsidR="00960D14" w:rsidRPr="002129EA" w:rsidRDefault="00960D14" w:rsidP="002129EA">
      <w:pPr>
        <w:spacing w:after="0" w:line="276" w:lineRule="auto"/>
        <w:jc w:val="right"/>
        <w:rPr>
          <w:rFonts w:ascii="EHUSans" w:hAnsi="EHUSans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2"/>
        <w:gridCol w:w="190"/>
        <w:gridCol w:w="5148"/>
      </w:tblGrid>
      <w:tr w:rsidR="00827DA0" w:rsidRPr="002129EA" w:rsidTr="002129EA">
        <w:tc>
          <w:tcPr>
            <w:tcW w:w="5102" w:type="dxa"/>
          </w:tcPr>
          <w:p w:rsidR="00563588" w:rsidRPr="002129EA" w:rsidRDefault="00827DA0" w:rsidP="002129EA">
            <w:pPr>
              <w:spacing w:line="276" w:lineRule="auto"/>
              <w:jc w:val="both"/>
              <w:rPr>
                <w:rFonts w:ascii="EHUSerif" w:hAnsi="EHUSerif"/>
                <w:b/>
                <w:bCs/>
                <w:sz w:val="18"/>
                <w:szCs w:val="18"/>
                <w:lang w:val="eu-ES"/>
              </w:rPr>
            </w:pPr>
            <w:r w:rsidRPr="002129EA">
              <w:rPr>
                <w:rFonts w:ascii="EHUSerif" w:hAnsi="EHUSerif"/>
                <w:b/>
                <w:bCs/>
                <w:sz w:val="18"/>
                <w:szCs w:val="18"/>
                <w:lang w:val="eu-ES"/>
              </w:rPr>
              <w:t xml:space="preserve">GRADUKO IKASLEEK EBALUAZIO PROBEN KOPIA JASOTZEKO ESKAERA, GRADUKO IKASKETEN ETA HEZKUNTZA BERRIKUNTZAREN ARLOKO ERREKTOREORDEAREN JARRAIBIDEARI JARRAITUZ UPV/EHU-KO ABENDUAREN 23KO AGINDUAREN ARABERA. UPV/EHUko </w:t>
            </w:r>
            <w:r w:rsidR="00386E33" w:rsidRPr="002129EA">
              <w:rPr>
                <w:rFonts w:ascii="EHUSerif" w:hAnsi="EHUSerif"/>
                <w:b/>
                <w:bCs/>
                <w:sz w:val="18"/>
                <w:szCs w:val="18"/>
                <w:lang w:val="eu-ES"/>
              </w:rPr>
              <w:t>IKASLEEN ARAUTEGIAN JASOTAKO PROZEDURA, 2023KO URRIAREN 19KO GOBERNU KONTSEILUAREN ERABAKIZ ALDATUA</w:t>
            </w:r>
            <w:r w:rsidRPr="002129EA">
              <w:rPr>
                <w:rFonts w:ascii="EHUSerif" w:hAnsi="EHUSerif"/>
                <w:b/>
                <w:bCs/>
                <w:sz w:val="18"/>
                <w:szCs w:val="18"/>
                <w:lang w:val="eu-ES"/>
              </w:rPr>
              <w:t xml:space="preserve"> (EHAA 2023-01-13).</w:t>
            </w:r>
          </w:p>
        </w:tc>
        <w:tc>
          <w:tcPr>
            <w:tcW w:w="190" w:type="dxa"/>
          </w:tcPr>
          <w:p w:rsidR="00563588" w:rsidRPr="002129EA" w:rsidRDefault="00563588" w:rsidP="002129EA">
            <w:pPr>
              <w:spacing w:line="276" w:lineRule="auto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5148" w:type="dxa"/>
          </w:tcPr>
          <w:p w:rsidR="00563588" w:rsidRPr="002129EA" w:rsidRDefault="00563588" w:rsidP="002129EA">
            <w:pPr>
              <w:spacing w:line="276" w:lineRule="auto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2129EA">
              <w:rPr>
                <w:rFonts w:ascii="EHUSans" w:hAnsi="EHUSans"/>
                <w:b/>
                <w:sz w:val="18"/>
                <w:szCs w:val="18"/>
              </w:rPr>
              <w:t>SOLICITUD</w:t>
            </w:r>
            <w:r w:rsidRPr="002129EA">
              <w:rPr>
                <w:rFonts w:ascii="EHUSans" w:hAnsi="EHUSans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</w:t>
            </w:r>
            <w:r w:rsidRPr="002129EA">
              <w:rPr>
                <w:rFonts w:ascii="EHUSans" w:hAnsi="EHUSans"/>
                <w:b/>
                <w:spacing w:val="-22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COPIA</w:t>
            </w:r>
            <w:r w:rsidRPr="002129EA">
              <w:rPr>
                <w:rFonts w:ascii="EHUSans" w:hAnsi="EHUSans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</w:t>
            </w:r>
            <w:r w:rsidRPr="002129EA">
              <w:rPr>
                <w:rFonts w:ascii="EHUSans" w:hAnsi="EHUSans"/>
                <w:b/>
                <w:spacing w:val="-22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LAS</w:t>
            </w:r>
            <w:r w:rsidRPr="002129EA">
              <w:rPr>
                <w:rFonts w:ascii="EHUSans" w:hAnsi="EHUSans"/>
                <w:b/>
                <w:spacing w:val="-15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PRUEBAS</w:t>
            </w:r>
            <w:r w:rsidRPr="002129EA">
              <w:rPr>
                <w:rFonts w:ascii="EHUSans" w:hAnsi="EHUSans"/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</w:t>
            </w:r>
            <w:r w:rsidRPr="002129EA">
              <w:rPr>
                <w:rFonts w:ascii="EHUSans" w:hAnsi="EHUSans"/>
                <w:b/>
                <w:spacing w:val="-18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EVALUACIÓN</w:t>
            </w:r>
            <w:r w:rsidRPr="002129EA">
              <w:rPr>
                <w:rFonts w:ascii="EHUSans" w:hAnsi="EHUSans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POR</w:t>
            </w:r>
            <w:r w:rsidRPr="002129EA">
              <w:rPr>
                <w:rFonts w:ascii="EHUSans" w:hAnsi="EHUSans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PARTE</w:t>
            </w:r>
            <w:r w:rsidRPr="002129EA">
              <w:rPr>
                <w:rFonts w:ascii="EHUSans" w:hAnsi="EHUSans"/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DEL</w:t>
            </w:r>
            <w:r w:rsidRPr="002129EA">
              <w:rPr>
                <w:rFonts w:ascii="EHUSans" w:hAnsi="EHUSans"/>
                <w:b/>
                <w:spacing w:val="-23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ESTUDIANTADO</w:t>
            </w:r>
            <w:r w:rsidRPr="002129EA">
              <w:rPr>
                <w:rFonts w:ascii="EHUSans" w:hAnsi="EHUSans"/>
                <w:b/>
                <w:spacing w:val="16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</w:t>
            </w:r>
            <w:r w:rsidRPr="002129EA">
              <w:rPr>
                <w:rFonts w:ascii="EHUSans" w:hAnsi="EHUSans"/>
                <w:b/>
                <w:spacing w:val="-23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GRADO SIGUIENDO LA INSTRUCCIÓN</w:t>
            </w:r>
            <w:r w:rsidRPr="002129EA">
              <w:rPr>
                <w:rFonts w:ascii="EHUSans" w:hAnsi="EHUSans"/>
                <w:b/>
                <w:spacing w:val="80"/>
                <w:w w:val="150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</w:t>
            </w:r>
            <w:r w:rsidRPr="002129EA">
              <w:rPr>
                <w:rFonts w:ascii="EHUSans" w:hAnsi="EHUSans"/>
                <w:b/>
                <w:spacing w:val="76"/>
                <w:w w:val="150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LA</w:t>
            </w:r>
            <w:r w:rsidRPr="002129EA">
              <w:rPr>
                <w:rFonts w:ascii="EHUSans" w:hAnsi="EHUSans"/>
                <w:b/>
                <w:spacing w:val="80"/>
                <w:w w:val="150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VICERRECTORA</w:t>
            </w:r>
            <w:r w:rsidRPr="002129EA">
              <w:rPr>
                <w:rFonts w:ascii="EHUSans" w:hAnsi="EHUSans"/>
                <w:b/>
                <w:spacing w:val="38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</w:t>
            </w:r>
            <w:r w:rsidRPr="002129EA">
              <w:rPr>
                <w:rFonts w:ascii="EHUSans" w:hAnsi="EHUSans"/>
                <w:b/>
                <w:spacing w:val="80"/>
                <w:w w:val="150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ESTUDIOS</w:t>
            </w:r>
            <w:r w:rsidRPr="002129EA">
              <w:rPr>
                <w:rFonts w:ascii="EHUSans" w:hAnsi="EHUSans"/>
                <w:b/>
                <w:spacing w:val="80"/>
                <w:w w:val="150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</w:t>
            </w:r>
            <w:r w:rsidRPr="002129EA">
              <w:rPr>
                <w:rFonts w:ascii="EHUSans" w:hAnsi="EHUSans"/>
                <w:b/>
                <w:spacing w:val="75"/>
                <w:w w:val="150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GRADO</w:t>
            </w:r>
            <w:r w:rsidRPr="002129EA">
              <w:rPr>
                <w:rFonts w:ascii="EHUSans" w:hAnsi="EHUSans"/>
                <w:b/>
                <w:spacing w:val="80"/>
                <w:w w:val="150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E</w:t>
            </w:r>
            <w:r w:rsidRPr="002129EA">
              <w:rPr>
                <w:rFonts w:ascii="EHUSans" w:hAnsi="EHUSans"/>
                <w:b/>
                <w:spacing w:val="77"/>
                <w:w w:val="150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INNOVACIÓN EDUCATIVA</w:t>
            </w:r>
            <w:r w:rsidRPr="002129EA">
              <w:rPr>
                <w:rFonts w:ascii="EHUSans" w:hAnsi="EHUSans"/>
                <w:b/>
                <w:spacing w:val="20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 LA UPV/EHU</w:t>
            </w:r>
            <w:r w:rsidRPr="002129EA">
              <w:rPr>
                <w:rFonts w:ascii="EHUSans" w:hAnsi="EHUSans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 22</w:t>
            </w:r>
            <w:r w:rsidRPr="002129EA">
              <w:rPr>
                <w:rFonts w:ascii="EHUSans" w:hAnsi="EHUSans"/>
                <w:b/>
                <w:spacing w:val="22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 DICIEMBRE</w:t>
            </w:r>
            <w:r w:rsidRPr="002129EA">
              <w:rPr>
                <w:rFonts w:ascii="EHUSans" w:hAnsi="EHUSans"/>
                <w:b/>
                <w:spacing w:val="21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 xml:space="preserve">DE 2023. PROCEDIMIENTO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RECOGIDO EN EL</w:t>
            </w:r>
            <w:r w:rsidR="00386E33" w:rsidRPr="002129EA">
              <w:rPr>
                <w:rFonts w:ascii="EHUSans" w:hAnsi="EHUSans"/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REGLAMENTO</w:t>
            </w:r>
            <w:r w:rsidR="00386E33" w:rsidRPr="002129EA">
              <w:rPr>
                <w:rFonts w:ascii="EHUSans" w:hAnsi="EHUSans"/>
                <w:b/>
                <w:spacing w:val="18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DEL</w:t>
            </w:r>
            <w:r w:rsidR="00386E33" w:rsidRPr="002129EA">
              <w:rPr>
                <w:rFonts w:ascii="EHUSans" w:hAnsi="EHUSans"/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ESTUDIANTADO</w:t>
            </w:r>
            <w:r w:rsidR="00386E33" w:rsidRPr="002129EA">
              <w:rPr>
                <w:rFonts w:ascii="EHUSans" w:hAnsi="EHUSans"/>
                <w:b/>
                <w:spacing w:val="21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 LA UPV/EHU, MODIFICADO POR ACUERDO DEL</w:t>
            </w:r>
            <w:r w:rsidR="00386E33" w:rsidRPr="002129EA">
              <w:rPr>
                <w:rFonts w:ascii="EHUSans" w:hAnsi="EHUSans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CONSEJO DE</w:t>
            </w:r>
            <w:r w:rsidR="00386E33" w:rsidRPr="002129EA">
              <w:rPr>
                <w:rFonts w:ascii="EHUSans" w:hAnsi="EHUSans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GOBIERNO</w:t>
            </w:r>
            <w:r w:rsidR="00386E33" w:rsidRPr="002129EA">
              <w:rPr>
                <w:rFonts w:ascii="EHUSans" w:hAnsi="EHUSans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</w:t>
            </w:r>
            <w:r w:rsidR="00386E33" w:rsidRPr="002129EA">
              <w:rPr>
                <w:rFonts w:ascii="EHUSans" w:hAnsi="EHUSans"/>
                <w:b/>
                <w:spacing w:val="-15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19</w:t>
            </w:r>
            <w:r w:rsidR="00386E33" w:rsidRPr="002129EA">
              <w:rPr>
                <w:rFonts w:ascii="EHUSans" w:hAnsi="EHUSans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</w:t>
            </w:r>
            <w:r w:rsidR="00386E33" w:rsidRPr="002129EA">
              <w:rPr>
                <w:rFonts w:ascii="EHUSans" w:hAnsi="EHUSans"/>
                <w:b/>
                <w:spacing w:val="-15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OCTUBRE</w:t>
            </w:r>
            <w:r w:rsidR="00386E33" w:rsidRPr="002129EA">
              <w:rPr>
                <w:rFonts w:ascii="EHUSans" w:hAnsi="EHUSans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DE</w:t>
            </w:r>
            <w:r w:rsidR="00386E33" w:rsidRPr="002129EA">
              <w:rPr>
                <w:rFonts w:ascii="EHUSans" w:hAnsi="EHUSans"/>
                <w:b/>
                <w:spacing w:val="-15"/>
                <w:w w:val="105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2023</w:t>
            </w:r>
            <w:r w:rsidRPr="002129EA">
              <w:rPr>
                <w:rFonts w:ascii="EHUSans" w:hAnsi="EHUSans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(BOPV</w:t>
            </w:r>
            <w:r w:rsidRPr="002129EA">
              <w:rPr>
                <w:rFonts w:ascii="EHUSans" w:hAnsi="EHUSans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2129EA">
              <w:rPr>
                <w:rFonts w:ascii="EHUSans" w:hAnsi="EHUSans"/>
                <w:b/>
                <w:w w:val="105"/>
                <w:sz w:val="18"/>
                <w:szCs w:val="18"/>
              </w:rPr>
              <w:t>13.11.2023).</w:t>
            </w:r>
          </w:p>
        </w:tc>
      </w:tr>
      <w:tr w:rsidR="00827DA0" w:rsidRPr="002129EA" w:rsidTr="002129EA">
        <w:tc>
          <w:tcPr>
            <w:tcW w:w="5102" w:type="dxa"/>
          </w:tcPr>
          <w:p w:rsidR="00563588" w:rsidRPr="002129EA" w:rsidRDefault="00563588" w:rsidP="002129EA">
            <w:pPr>
              <w:rPr>
                <w:rFonts w:ascii="EHUSerif" w:hAnsi="EHUSerif"/>
                <w:b/>
                <w:sz w:val="18"/>
                <w:szCs w:val="18"/>
                <w:lang w:val="eu-ES"/>
              </w:rPr>
            </w:pPr>
          </w:p>
        </w:tc>
        <w:tc>
          <w:tcPr>
            <w:tcW w:w="190" w:type="dxa"/>
          </w:tcPr>
          <w:p w:rsidR="00563588" w:rsidRPr="002129EA" w:rsidRDefault="00563588" w:rsidP="002129EA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563588" w:rsidRPr="002129EA" w:rsidRDefault="00563588" w:rsidP="002129EA">
            <w:pPr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827DA0" w:rsidRPr="002129EA" w:rsidTr="002129EA">
        <w:tc>
          <w:tcPr>
            <w:tcW w:w="5102" w:type="dxa"/>
          </w:tcPr>
          <w:p w:rsidR="00C22F24" w:rsidRPr="002129EA" w:rsidRDefault="00C22F24" w:rsidP="002129EA">
            <w:pPr>
              <w:spacing w:line="276" w:lineRule="auto"/>
              <w:rPr>
                <w:rFonts w:ascii="EHUSerif" w:hAnsi="EHUSerif"/>
                <w:bCs/>
                <w:sz w:val="18"/>
                <w:szCs w:val="18"/>
                <w:lang w:val="eu-ES"/>
              </w:rPr>
            </w:pP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Ikaslearen izen abizenak:</w:t>
            </w:r>
          </w:p>
          <w:p w:rsidR="00C22F24" w:rsidRPr="002129EA" w:rsidRDefault="00C22F24" w:rsidP="002129EA">
            <w:pPr>
              <w:spacing w:line="276" w:lineRule="auto"/>
              <w:rPr>
                <w:rFonts w:ascii="EHUSerif" w:hAnsi="EHUSerif"/>
                <w:bCs/>
                <w:sz w:val="18"/>
                <w:szCs w:val="18"/>
                <w:lang w:val="eu-ES"/>
              </w:rPr>
            </w:pPr>
          </w:p>
          <w:p w:rsidR="00563588" w:rsidRPr="002129EA" w:rsidRDefault="00C22F24" w:rsidP="002129EA">
            <w:pPr>
              <w:spacing w:line="276" w:lineRule="auto"/>
              <w:rPr>
                <w:rFonts w:ascii="EHUSerif" w:hAnsi="EHUSerif"/>
                <w:bCs/>
                <w:sz w:val="18"/>
                <w:szCs w:val="18"/>
                <w:lang w:val="eu-ES"/>
              </w:rPr>
            </w:pP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NAN zk.:</w:t>
            </w:r>
          </w:p>
        </w:tc>
        <w:tc>
          <w:tcPr>
            <w:tcW w:w="190" w:type="dxa"/>
          </w:tcPr>
          <w:p w:rsidR="00563588" w:rsidRPr="002129EA" w:rsidRDefault="00563588" w:rsidP="002129EA">
            <w:pPr>
              <w:spacing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148" w:type="dxa"/>
          </w:tcPr>
          <w:p w:rsidR="00C22F24" w:rsidRPr="002129EA" w:rsidRDefault="00563588" w:rsidP="002129EA">
            <w:pPr>
              <w:spacing w:line="276" w:lineRule="auto"/>
              <w:rPr>
                <w:rFonts w:ascii="EHUSans" w:hAnsi="EHUSans"/>
                <w:sz w:val="18"/>
                <w:szCs w:val="18"/>
              </w:rPr>
            </w:pPr>
            <w:r w:rsidRPr="002129EA">
              <w:rPr>
                <w:rFonts w:ascii="EHUSans" w:hAnsi="EHUSans"/>
                <w:sz w:val="18"/>
                <w:szCs w:val="18"/>
              </w:rPr>
              <w:t>Nombre y apellidos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:</w:t>
            </w:r>
          </w:p>
          <w:p w:rsidR="00C22F24" w:rsidRPr="002129EA" w:rsidRDefault="00C22F24" w:rsidP="002129EA">
            <w:pPr>
              <w:spacing w:line="276" w:lineRule="auto"/>
              <w:rPr>
                <w:rFonts w:ascii="EHUSans" w:hAnsi="EHUSans"/>
                <w:sz w:val="18"/>
                <w:szCs w:val="18"/>
              </w:rPr>
            </w:pPr>
          </w:p>
          <w:p w:rsidR="00563588" w:rsidRPr="002129EA" w:rsidRDefault="00563588" w:rsidP="002129EA">
            <w:pPr>
              <w:spacing w:line="276" w:lineRule="auto"/>
              <w:rPr>
                <w:rFonts w:ascii="EHUSans" w:hAnsi="EHUSans"/>
                <w:sz w:val="18"/>
                <w:szCs w:val="18"/>
              </w:rPr>
            </w:pPr>
            <w:r w:rsidRPr="002129EA">
              <w:rPr>
                <w:rFonts w:ascii="EHUSans" w:hAnsi="EHUSans"/>
                <w:sz w:val="18"/>
                <w:szCs w:val="18"/>
              </w:rPr>
              <w:t>DNI nº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:</w:t>
            </w:r>
          </w:p>
        </w:tc>
      </w:tr>
      <w:tr w:rsidR="00827DA0" w:rsidRPr="002129EA" w:rsidTr="002129EA">
        <w:tc>
          <w:tcPr>
            <w:tcW w:w="5102" w:type="dxa"/>
          </w:tcPr>
          <w:p w:rsidR="00563588" w:rsidRPr="002129EA" w:rsidRDefault="00563588" w:rsidP="002129EA">
            <w:pPr>
              <w:rPr>
                <w:rFonts w:ascii="EHUSerif" w:hAnsi="EHUSerif"/>
                <w:b/>
                <w:sz w:val="18"/>
                <w:szCs w:val="18"/>
                <w:lang w:val="eu-ES"/>
              </w:rPr>
            </w:pPr>
          </w:p>
        </w:tc>
        <w:tc>
          <w:tcPr>
            <w:tcW w:w="190" w:type="dxa"/>
          </w:tcPr>
          <w:p w:rsidR="00563588" w:rsidRPr="002129EA" w:rsidRDefault="00563588" w:rsidP="002129EA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563588" w:rsidRPr="002129EA" w:rsidRDefault="00563588" w:rsidP="002129EA">
            <w:pPr>
              <w:rPr>
                <w:rFonts w:ascii="EHUSans" w:hAnsi="EHUSans"/>
                <w:sz w:val="18"/>
                <w:szCs w:val="18"/>
              </w:rPr>
            </w:pPr>
          </w:p>
        </w:tc>
      </w:tr>
      <w:tr w:rsidR="00827DA0" w:rsidRPr="002129EA" w:rsidTr="002129EA">
        <w:tc>
          <w:tcPr>
            <w:tcW w:w="5102" w:type="dxa"/>
          </w:tcPr>
          <w:p w:rsidR="00827DA0" w:rsidRPr="002129EA" w:rsidRDefault="00827DA0" w:rsidP="002129EA">
            <w:pPr>
              <w:spacing w:line="276" w:lineRule="auto"/>
              <w:jc w:val="both"/>
              <w:rPr>
                <w:rFonts w:ascii="EHUSerif" w:hAnsi="EHUSerif"/>
                <w:b/>
                <w:sz w:val="18"/>
                <w:szCs w:val="18"/>
                <w:lang w:val="eu-ES"/>
              </w:rPr>
            </w:pPr>
            <w:r w:rsidRPr="002129EA">
              <w:rPr>
                <w:rFonts w:ascii="EHUSerif" w:hAnsi="EHUSerif"/>
                <w:b/>
                <w:sz w:val="18"/>
                <w:szCs w:val="18"/>
                <w:lang w:val="eu-ES"/>
              </w:rPr>
              <w:t>HAU ESKATZEN DUT:</w:t>
            </w:r>
          </w:p>
          <w:p w:rsidR="00563588" w:rsidRPr="002129EA" w:rsidRDefault="006B7829" w:rsidP="002129EA">
            <w:pPr>
              <w:spacing w:line="276" w:lineRule="auto"/>
              <w:jc w:val="both"/>
              <w:rPr>
                <w:rFonts w:ascii="EHUSerif" w:hAnsi="EHUSerif"/>
                <w:bCs/>
                <w:sz w:val="18"/>
                <w:szCs w:val="18"/>
                <w:lang w:val="eu-ES"/>
              </w:rPr>
            </w:pP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…………………………………………………………………………………………………………………………………………………………</w:t>
            </w:r>
            <w:r w:rsid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…………………………..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……….. e</w:t>
            </w:r>
            <w:r w:rsidR="00827DA0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baluazio probaren kopia, 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…………………….………………………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</w:t>
            </w:r>
            <w:r w:rsidR="00827DA0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</w:t>
            </w:r>
            <w:r w:rsid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</w:t>
            </w:r>
            <w:r w:rsidR="00827DA0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……………………….………………………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….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……………………………………………………………………</w:t>
            </w:r>
            <w:r w:rsid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….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</w:t>
            </w:r>
            <w:r w:rsid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………….</w:t>
            </w:r>
            <w:r w:rsidR="00827DA0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Graduko,</w:t>
            </w:r>
            <w:r w:rsid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............................................................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....................................</w:t>
            </w:r>
            <w:r w:rsid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..............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..................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  <w:r w:rsidR="00827DA0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……………………………</w:t>
            </w:r>
            <w:r w:rsid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……………….</w:t>
            </w:r>
            <w:r w:rsidR="00827DA0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</w:t>
            </w:r>
            <w:r w:rsidR="00BB0B18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……….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.</w:t>
            </w:r>
            <w:r w:rsidR="006304A2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. </w:t>
            </w:r>
            <w:r w:rsidR="00827DA0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irakasgaiari dagokiona, ……………………………………………</w:t>
            </w:r>
            <w:r w:rsid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</w:t>
            </w:r>
            <w:r w:rsidR="00827DA0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</w:t>
            </w:r>
            <w:r w:rsidR="00BB0B18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…………………………..</w:t>
            </w:r>
            <w:r w:rsidR="00827DA0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………………………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….</w:t>
            </w:r>
            <w:r w:rsidR="00827DA0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……………………………………</w:t>
            </w:r>
            <w:r w:rsidR="00BB0B18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</w:t>
            </w:r>
            <w:r w:rsid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………………………………..</w:t>
            </w:r>
            <w:r w:rsidR="00BB0B18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……… </w:t>
            </w:r>
            <w:r w:rsidR="00386E33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irakasleak ema</w:t>
            </w:r>
            <w:r w:rsidR="00BB0B18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ten</w:t>
            </w:r>
            <w:r w:rsidR="00386E33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 xml:space="preserve"> duena Vitoria-Gasteizko Ingeniaritza Eskolan</w:t>
            </w:r>
            <w:r w:rsidR="006A4766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.</w:t>
            </w:r>
          </w:p>
        </w:tc>
        <w:tc>
          <w:tcPr>
            <w:tcW w:w="190" w:type="dxa"/>
          </w:tcPr>
          <w:p w:rsidR="00563588" w:rsidRPr="002129EA" w:rsidRDefault="00563588" w:rsidP="002129EA">
            <w:pPr>
              <w:spacing w:line="276" w:lineRule="auto"/>
              <w:jc w:val="both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5148" w:type="dxa"/>
          </w:tcPr>
          <w:p w:rsidR="00563588" w:rsidRPr="002129EA" w:rsidRDefault="00563588" w:rsidP="002129EA">
            <w:pPr>
              <w:spacing w:line="276" w:lineRule="auto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2129EA">
              <w:rPr>
                <w:rFonts w:ascii="EHUSans" w:hAnsi="EHUSans"/>
                <w:b/>
                <w:sz w:val="18"/>
                <w:szCs w:val="18"/>
              </w:rPr>
              <w:t>SOLICITO:</w:t>
            </w:r>
          </w:p>
          <w:p w:rsidR="00563588" w:rsidRPr="002129EA" w:rsidRDefault="00563588" w:rsidP="002129EA">
            <w:pPr>
              <w:spacing w:line="276" w:lineRule="auto"/>
              <w:jc w:val="both"/>
              <w:rPr>
                <w:rFonts w:ascii="EHUSans" w:hAnsi="EHUSans"/>
                <w:sz w:val="18"/>
                <w:szCs w:val="18"/>
              </w:rPr>
            </w:pPr>
            <w:r w:rsidRPr="002129EA">
              <w:rPr>
                <w:rFonts w:ascii="EHUSans" w:hAnsi="EHUSans"/>
                <w:sz w:val="18"/>
                <w:szCs w:val="18"/>
              </w:rPr>
              <w:t>La copia de la prueba evaluación</w:t>
            </w:r>
            <w:r w:rsidR="0034102A" w:rsidRPr="002129EA">
              <w:rPr>
                <w:rFonts w:ascii="EHUSans" w:hAnsi="EHUSans"/>
                <w:sz w:val="18"/>
                <w:szCs w:val="18"/>
              </w:rPr>
              <w:t xml:space="preserve"> …………………………….</w:t>
            </w:r>
            <w:r w:rsidRPr="002129EA">
              <w:rPr>
                <w:rFonts w:ascii="EHUSans" w:hAnsi="EHUSans"/>
                <w:sz w:val="18"/>
                <w:szCs w:val="18"/>
              </w:rPr>
              <w:t xml:space="preserve"> </w:t>
            </w:r>
            <w:r w:rsidR="0034102A" w:rsidRPr="002129EA">
              <w:rPr>
                <w:rFonts w:ascii="EHUSans" w:hAnsi="EHUSans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2129EA">
              <w:rPr>
                <w:rFonts w:ascii="EHUSans" w:hAnsi="EHUSans"/>
                <w:sz w:val="18"/>
                <w:szCs w:val="18"/>
              </w:rPr>
              <w:t>…..</w:t>
            </w:r>
            <w:bookmarkStart w:id="0" w:name="_GoBack"/>
            <w:bookmarkEnd w:id="0"/>
            <w:r w:rsidR="0034102A" w:rsidRPr="002129EA">
              <w:rPr>
                <w:rFonts w:ascii="EHUSans" w:hAnsi="EHUSans"/>
                <w:sz w:val="18"/>
                <w:szCs w:val="18"/>
              </w:rPr>
              <w:t>…………….</w:t>
            </w:r>
            <w:r w:rsidRPr="002129EA">
              <w:rPr>
                <w:rFonts w:ascii="EHUSans" w:hAnsi="EHUSans"/>
                <w:sz w:val="18"/>
                <w:szCs w:val="18"/>
              </w:rPr>
              <w:t xml:space="preserve">, correspondiente a la asignatura 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………………</w:t>
            </w:r>
            <w:r w:rsidR="00BF1C2D" w:rsidRPr="002129EA">
              <w:rPr>
                <w:rFonts w:ascii="EHUSans" w:hAnsi="EHUSans"/>
                <w:sz w:val="18"/>
                <w:szCs w:val="18"/>
              </w:rPr>
              <w:t>………………………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……</w:t>
            </w:r>
            <w:r w:rsidR="0034102A" w:rsidRPr="002129EA">
              <w:rPr>
                <w:rFonts w:ascii="EHUSans" w:hAnsi="EHUSans"/>
                <w:sz w:val="18"/>
                <w:szCs w:val="18"/>
              </w:rPr>
              <w:t xml:space="preserve"> 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……………………..…………………………………</w:t>
            </w:r>
            <w:r w:rsidR="0034102A" w:rsidRPr="002129EA">
              <w:rPr>
                <w:rFonts w:ascii="EHUSans" w:hAnsi="EHUSans"/>
                <w:sz w:val="18"/>
                <w:szCs w:val="18"/>
              </w:rPr>
              <w:t>………………………….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…………………</w:t>
            </w:r>
            <w:r w:rsidR="00BF1C2D" w:rsidRPr="002129EA">
              <w:rPr>
                <w:rFonts w:ascii="EHUSans" w:hAnsi="EHUSans"/>
                <w:sz w:val="18"/>
                <w:szCs w:val="18"/>
              </w:rPr>
              <w:t>…….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 xml:space="preserve">. </w:t>
            </w:r>
            <w:r w:rsidRPr="002129EA">
              <w:rPr>
                <w:rFonts w:ascii="EHUSans" w:hAnsi="EHUSans"/>
                <w:sz w:val="18"/>
                <w:szCs w:val="18"/>
              </w:rPr>
              <w:t>del Grado</w:t>
            </w:r>
            <w:r w:rsidR="00BF1C2D" w:rsidRPr="002129EA">
              <w:rPr>
                <w:rFonts w:ascii="EHUSans" w:hAnsi="EHUSans"/>
                <w:sz w:val="18"/>
                <w:szCs w:val="18"/>
              </w:rPr>
              <w:t xml:space="preserve"> </w:t>
            </w:r>
            <w:r w:rsidR="006B7829" w:rsidRPr="002129EA">
              <w:rPr>
                <w:rFonts w:ascii="EHUSans" w:hAnsi="EHUSans"/>
                <w:sz w:val="18"/>
                <w:szCs w:val="18"/>
              </w:rPr>
              <w:t>……………………………………………………………………………………….. …………..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…………………</w:t>
            </w:r>
            <w:r w:rsidR="006B7829" w:rsidRPr="002129EA">
              <w:rPr>
                <w:rFonts w:ascii="EHUSans" w:hAnsi="EHUSans"/>
                <w:sz w:val="18"/>
                <w:szCs w:val="18"/>
              </w:rPr>
              <w:t>………….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…</w:t>
            </w:r>
            <w:r w:rsidR="0034102A" w:rsidRPr="002129EA">
              <w:rPr>
                <w:rFonts w:ascii="EHUSans" w:hAnsi="EHUSans"/>
                <w:sz w:val="18"/>
                <w:szCs w:val="18"/>
              </w:rPr>
              <w:t>……………………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……………………………</w:t>
            </w:r>
            <w:r w:rsidR="00827DA0" w:rsidRPr="002129EA">
              <w:rPr>
                <w:rFonts w:ascii="EHUSans" w:hAnsi="EHUSans"/>
                <w:sz w:val="18"/>
                <w:szCs w:val="18"/>
              </w:rPr>
              <w:t xml:space="preserve">……………… </w:t>
            </w:r>
            <w:r w:rsidRPr="002129EA">
              <w:rPr>
                <w:rFonts w:ascii="EHUSans" w:hAnsi="EHUSans"/>
                <w:sz w:val="18"/>
                <w:szCs w:val="18"/>
              </w:rPr>
              <w:t>impartida por</w:t>
            </w:r>
            <w:r w:rsidR="0034102A" w:rsidRPr="002129EA">
              <w:rPr>
                <w:rFonts w:ascii="EHUSans" w:hAnsi="EHUSans"/>
                <w:sz w:val="18"/>
                <w:szCs w:val="18"/>
              </w:rPr>
              <w:t xml:space="preserve"> …………………………</w:t>
            </w:r>
            <w:r w:rsidR="00BF1C2D" w:rsidRPr="002129EA">
              <w:rPr>
                <w:rFonts w:ascii="EHUSans" w:hAnsi="EHUSans"/>
                <w:sz w:val="18"/>
                <w:szCs w:val="18"/>
              </w:rPr>
              <w:t>………………………..</w:t>
            </w:r>
            <w:r w:rsidR="0034102A" w:rsidRPr="002129EA">
              <w:rPr>
                <w:rFonts w:ascii="EHUSans" w:hAnsi="EHUSans"/>
                <w:sz w:val="18"/>
                <w:szCs w:val="18"/>
              </w:rPr>
              <w:t>…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………………………..</w:t>
            </w:r>
            <w:r w:rsidRPr="002129EA">
              <w:rPr>
                <w:rFonts w:ascii="EHUSans" w:hAnsi="EHUSans"/>
                <w:sz w:val="18"/>
                <w:szCs w:val="18"/>
              </w:rPr>
              <w:t xml:space="preserve"> </w:t>
            </w:r>
            <w:r w:rsidR="00827DA0" w:rsidRPr="002129EA">
              <w:rPr>
                <w:rFonts w:ascii="EHUSans" w:hAnsi="EHUSans"/>
                <w:sz w:val="18"/>
                <w:szCs w:val="18"/>
              </w:rPr>
              <w:t>………………………………………………………………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…………………</w:t>
            </w:r>
            <w:r w:rsidR="00BF1C2D" w:rsidRPr="002129EA">
              <w:rPr>
                <w:rFonts w:ascii="EHUSans" w:hAnsi="EHUSans"/>
                <w:sz w:val="18"/>
                <w:szCs w:val="18"/>
              </w:rPr>
              <w:t>…..</w:t>
            </w:r>
            <w:r w:rsidR="00C22F24" w:rsidRPr="002129EA">
              <w:rPr>
                <w:rFonts w:ascii="EHUSans" w:hAnsi="EHUSans"/>
                <w:sz w:val="18"/>
                <w:szCs w:val="18"/>
              </w:rPr>
              <w:t>……………………..</w:t>
            </w:r>
            <w:r w:rsidR="00827DA0" w:rsidRPr="002129EA">
              <w:rPr>
                <w:rFonts w:ascii="EHUSans" w:hAnsi="EHUSans"/>
                <w:sz w:val="18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sz w:val="18"/>
                <w:szCs w:val="18"/>
              </w:rPr>
              <w:t>en la Escuela de Ingeniería de Vitoria-Gasteiz</w:t>
            </w:r>
          </w:p>
        </w:tc>
      </w:tr>
      <w:tr w:rsidR="00827DA0" w:rsidRPr="002129EA" w:rsidTr="002129EA">
        <w:tc>
          <w:tcPr>
            <w:tcW w:w="5102" w:type="dxa"/>
          </w:tcPr>
          <w:p w:rsidR="00563588" w:rsidRPr="002129EA" w:rsidRDefault="00563588" w:rsidP="002129EA">
            <w:pPr>
              <w:spacing w:line="276" w:lineRule="auto"/>
              <w:rPr>
                <w:rFonts w:ascii="EHUSerif" w:hAnsi="EHUSerif"/>
                <w:b/>
                <w:sz w:val="18"/>
                <w:szCs w:val="18"/>
                <w:lang w:val="eu-ES"/>
              </w:rPr>
            </w:pPr>
          </w:p>
        </w:tc>
        <w:tc>
          <w:tcPr>
            <w:tcW w:w="190" w:type="dxa"/>
          </w:tcPr>
          <w:p w:rsidR="00563588" w:rsidRPr="002129EA" w:rsidRDefault="00563588" w:rsidP="002129EA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563588" w:rsidRPr="002129EA" w:rsidRDefault="00563588" w:rsidP="002129EA">
            <w:pPr>
              <w:spacing w:line="276" w:lineRule="auto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827DA0" w:rsidRPr="002129EA" w:rsidTr="002129EA">
        <w:tc>
          <w:tcPr>
            <w:tcW w:w="5102" w:type="dxa"/>
          </w:tcPr>
          <w:p w:rsidR="006304A2" w:rsidRPr="002129EA" w:rsidRDefault="006304A2" w:rsidP="002129EA">
            <w:pPr>
              <w:spacing w:line="276" w:lineRule="auto"/>
              <w:rPr>
                <w:rFonts w:ascii="EHUSerif" w:hAnsi="EHUSerif"/>
                <w:b/>
                <w:sz w:val="18"/>
                <w:szCs w:val="18"/>
                <w:lang w:val="eu-ES"/>
              </w:rPr>
            </w:pPr>
            <w:r w:rsidRPr="002129EA">
              <w:rPr>
                <w:rFonts w:ascii="EHUSerif" w:hAnsi="EHUSerif"/>
                <w:b/>
                <w:sz w:val="18"/>
                <w:szCs w:val="18"/>
                <w:lang w:val="eu-ES"/>
              </w:rPr>
              <w:t>ADIERAZTEN DUT:</w:t>
            </w:r>
          </w:p>
          <w:p w:rsidR="00827DA0" w:rsidRPr="002129EA" w:rsidRDefault="006304A2" w:rsidP="002129EA">
            <w:pPr>
              <w:spacing w:line="276" w:lineRule="auto"/>
              <w:jc w:val="both"/>
              <w:rPr>
                <w:rFonts w:ascii="EHUSerif" w:hAnsi="EHUSerif"/>
                <w:bCs/>
                <w:sz w:val="18"/>
                <w:szCs w:val="18"/>
                <w:lang w:val="eu-ES"/>
              </w:rPr>
            </w:pP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emandako informazioa kalifikazioak berrikusteko eta erreklamatzeko prozeduretara mugatuko dela soilik; jakitun naizela datu horiek osorik edo zati batean zabaltzeak edo hirugarrenei lagatzeak erantzukizunak eskatzea eragin dezakeela, datu pertsonalak babesteari buruz indarrean dagoen legeriaren arabera.</w:t>
            </w:r>
          </w:p>
        </w:tc>
        <w:tc>
          <w:tcPr>
            <w:tcW w:w="190" w:type="dxa"/>
          </w:tcPr>
          <w:p w:rsidR="00827DA0" w:rsidRPr="002129EA" w:rsidRDefault="00827DA0" w:rsidP="002129EA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827DA0" w:rsidRPr="002129EA" w:rsidRDefault="00827DA0" w:rsidP="002129EA">
            <w:pPr>
              <w:spacing w:line="276" w:lineRule="auto"/>
              <w:rPr>
                <w:rFonts w:ascii="EHUSans" w:hAnsi="EHUSans"/>
                <w:b/>
                <w:sz w:val="18"/>
                <w:szCs w:val="18"/>
              </w:rPr>
            </w:pPr>
            <w:r w:rsidRPr="002129EA">
              <w:rPr>
                <w:rFonts w:ascii="EHUSans" w:hAnsi="EHUSans"/>
                <w:b/>
                <w:sz w:val="18"/>
                <w:szCs w:val="18"/>
              </w:rPr>
              <w:t>DECLARO QUE:</w:t>
            </w:r>
          </w:p>
          <w:p w:rsidR="00827DA0" w:rsidRPr="002129EA" w:rsidRDefault="00827DA0" w:rsidP="002129EA">
            <w:pPr>
              <w:spacing w:line="276" w:lineRule="auto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2129EA">
              <w:rPr>
                <w:rFonts w:ascii="EHUSans" w:hAnsi="EHUSans"/>
                <w:sz w:val="18"/>
                <w:szCs w:val="18"/>
              </w:rPr>
              <w:t xml:space="preserve">la información proporcionada únicamente se limitará a los procedimientos de revisión y reclamación de las calificaciones, </w:t>
            </w:r>
            <w:r w:rsidR="006304A2" w:rsidRPr="002129EA">
              <w:rPr>
                <w:rFonts w:ascii="EHUSans" w:hAnsi="EHUSans"/>
                <w:sz w:val="18"/>
                <w:szCs w:val="18"/>
              </w:rPr>
              <w:t xml:space="preserve">y soy consciente de que </w:t>
            </w:r>
            <w:r w:rsidRPr="002129EA">
              <w:rPr>
                <w:rFonts w:ascii="EHUSans" w:hAnsi="EHUSans"/>
                <w:sz w:val="18"/>
                <w:szCs w:val="18"/>
              </w:rPr>
              <w:t>cualquier divulgación o cesión a terceros de estos datos, de forma total o parcial, podría implicar que se me exigieran responsabilidades conforme a la legislación vigente en materia de protección de datos personales.</w:t>
            </w:r>
          </w:p>
        </w:tc>
      </w:tr>
      <w:tr w:rsidR="00827DA0" w:rsidRPr="002129EA" w:rsidTr="002129EA">
        <w:trPr>
          <w:trHeight w:val="18"/>
        </w:trPr>
        <w:tc>
          <w:tcPr>
            <w:tcW w:w="5102" w:type="dxa"/>
          </w:tcPr>
          <w:p w:rsidR="00827DA0" w:rsidRPr="002129EA" w:rsidRDefault="00827DA0" w:rsidP="002129EA">
            <w:pPr>
              <w:rPr>
                <w:rFonts w:ascii="EHUSerif" w:hAnsi="EHUSerif"/>
                <w:b/>
                <w:sz w:val="18"/>
                <w:szCs w:val="18"/>
                <w:lang w:val="eu-ES"/>
              </w:rPr>
            </w:pPr>
          </w:p>
        </w:tc>
        <w:tc>
          <w:tcPr>
            <w:tcW w:w="190" w:type="dxa"/>
          </w:tcPr>
          <w:p w:rsidR="00827DA0" w:rsidRPr="002129EA" w:rsidRDefault="00827DA0" w:rsidP="002129EA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827DA0" w:rsidRPr="002129EA" w:rsidRDefault="00827DA0" w:rsidP="002129EA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C22F24" w:rsidRPr="002129EA" w:rsidTr="002129EA">
        <w:tc>
          <w:tcPr>
            <w:tcW w:w="5102" w:type="dxa"/>
          </w:tcPr>
          <w:p w:rsidR="00C22F24" w:rsidRPr="002129EA" w:rsidRDefault="00C22F24" w:rsidP="002129EA">
            <w:pPr>
              <w:spacing w:line="276" w:lineRule="auto"/>
              <w:rPr>
                <w:rFonts w:ascii="EHUSerif" w:hAnsi="EHUSerif"/>
                <w:bCs/>
                <w:sz w:val="18"/>
                <w:szCs w:val="18"/>
                <w:lang w:val="eu-ES"/>
              </w:rPr>
            </w:pP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Eskatzailearen sinadura</w:t>
            </w:r>
            <w:r w:rsidR="00815ECA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:</w:t>
            </w:r>
          </w:p>
        </w:tc>
        <w:tc>
          <w:tcPr>
            <w:tcW w:w="190" w:type="dxa"/>
          </w:tcPr>
          <w:p w:rsidR="00C22F24" w:rsidRPr="002129EA" w:rsidRDefault="00C22F24" w:rsidP="002129EA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5148" w:type="dxa"/>
          </w:tcPr>
          <w:p w:rsidR="00C22F24" w:rsidRPr="002129EA" w:rsidRDefault="00C22F24" w:rsidP="002129EA">
            <w:pPr>
              <w:spacing w:line="276" w:lineRule="auto"/>
              <w:rPr>
                <w:rFonts w:ascii="EHUSans" w:hAnsi="EHUSans"/>
                <w:bCs/>
                <w:sz w:val="18"/>
                <w:szCs w:val="18"/>
              </w:rPr>
            </w:pPr>
            <w:r w:rsidRPr="002129EA">
              <w:rPr>
                <w:rFonts w:ascii="EHUSans" w:hAnsi="EHUSans"/>
                <w:bCs/>
                <w:sz w:val="18"/>
                <w:szCs w:val="18"/>
              </w:rPr>
              <w:t>Firma de la persona solicitante</w:t>
            </w:r>
            <w:r w:rsidR="00815ECA" w:rsidRPr="002129EA">
              <w:rPr>
                <w:rFonts w:ascii="EHUSans" w:hAnsi="EHUSans"/>
                <w:bCs/>
                <w:sz w:val="18"/>
                <w:szCs w:val="18"/>
              </w:rPr>
              <w:t>:</w:t>
            </w:r>
          </w:p>
        </w:tc>
      </w:tr>
      <w:tr w:rsidR="00827DA0" w:rsidRPr="002129EA" w:rsidTr="002129EA">
        <w:trPr>
          <w:trHeight w:val="1255"/>
        </w:trPr>
        <w:tc>
          <w:tcPr>
            <w:tcW w:w="5102" w:type="dxa"/>
          </w:tcPr>
          <w:p w:rsidR="00827DA0" w:rsidRPr="002129EA" w:rsidRDefault="00827DA0" w:rsidP="002129EA">
            <w:pPr>
              <w:spacing w:line="276" w:lineRule="auto"/>
              <w:rPr>
                <w:rFonts w:ascii="EHUSerif" w:hAnsi="EHUSerif"/>
                <w:b/>
                <w:sz w:val="18"/>
                <w:szCs w:val="18"/>
                <w:lang w:val="eu-ES"/>
              </w:rPr>
            </w:pPr>
          </w:p>
        </w:tc>
        <w:tc>
          <w:tcPr>
            <w:tcW w:w="190" w:type="dxa"/>
          </w:tcPr>
          <w:p w:rsidR="00827DA0" w:rsidRPr="002129EA" w:rsidRDefault="00827DA0" w:rsidP="002129EA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827DA0" w:rsidRPr="002129EA" w:rsidRDefault="00827DA0" w:rsidP="002129EA">
            <w:pPr>
              <w:spacing w:line="276" w:lineRule="auto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827DA0" w:rsidRPr="002129EA" w:rsidTr="002129EA">
        <w:tc>
          <w:tcPr>
            <w:tcW w:w="5102" w:type="dxa"/>
          </w:tcPr>
          <w:p w:rsidR="00827DA0" w:rsidRPr="002129EA" w:rsidRDefault="006304A2" w:rsidP="002129EA">
            <w:pPr>
              <w:rPr>
                <w:rFonts w:ascii="EHUSerif" w:hAnsi="EHUSerif"/>
                <w:bCs/>
                <w:sz w:val="18"/>
                <w:szCs w:val="18"/>
                <w:lang w:val="eu-ES"/>
              </w:rPr>
            </w:pP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Vitoria-Gasteizen, 20…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.-ko ………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………..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……………..ren …</w:t>
            </w:r>
            <w:r w:rsidR="00C22F24"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.</w:t>
            </w:r>
            <w:r w:rsidRPr="002129EA">
              <w:rPr>
                <w:rFonts w:ascii="EHUSerif" w:hAnsi="EHUSerif"/>
                <w:bCs/>
                <w:sz w:val="18"/>
                <w:szCs w:val="18"/>
                <w:lang w:val="eu-ES"/>
              </w:rPr>
              <w:t>..an</w:t>
            </w:r>
          </w:p>
        </w:tc>
        <w:tc>
          <w:tcPr>
            <w:tcW w:w="190" w:type="dxa"/>
          </w:tcPr>
          <w:p w:rsidR="00827DA0" w:rsidRPr="002129EA" w:rsidRDefault="00827DA0" w:rsidP="002129EA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827DA0" w:rsidRPr="002129EA" w:rsidRDefault="00827DA0" w:rsidP="002129EA">
            <w:pPr>
              <w:rPr>
                <w:rFonts w:ascii="EHUSans" w:hAnsi="EHUSans"/>
                <w:bCs/>
                <w:sz w:val="18"/>
                <w:szCs w:val="18"/>
              </w:rPr>
            </w:pPr>
            <w:r w:rsidRPr="002129EA">
              <w:rPr>
                <w:rFonts w:ascii="EHUSans" w:hAnsi="EHUSans"/>
                <w:bCs/>
                <w:sz w:val="18"/>
                <w:szCs w:val="18"/>
              </w:rPr>
              <w:t>En Vitoria-Gasteiz, a ……… de …</w:t>
            </w:r>
            <w:r w:rsidR="00C22F24" w:rsidRPr="002129EA">
              <w:rPr>
                <w:rFonts w:ascii="EHUSans" w:hAnsi="EHUSans"/>
                <w:bCs/>
                <w:sz w:val="18"/>
                <w:szCs w:val="18"/>
              </w:rPr>
              <w:t>……………</w:t>
            </w:r>
            <w:r w:rsidRPr="002129EA">
              <w:rPr>
                <w:rFonts w:ascii="EHUSans" w:hAnsi="EHUSans"/>
                <w:bCs/>
                <w:sz w:val="18"/>
                <w:szCs w:val="18"/>
              </w:rPr>
              <w:t>…………………… de 20…..</w:t>
            </w:r>
          </w:p>
        </w:tc>
      </w:tr>
      <w:tr w:rsidR="00827DA0" w:rsidRPr="002129EA" w:rsidTr="002129EA">
        <w:trPr>
          <w:trHeight w:val="57"/>
        </w:trPr>
        <w:tc>
          <w:tcPr>
            <w:tcW w:w="5102" w:type="dxa"/>
          </w:tcPr>
          <w:p w:rsidR="00827DA0" w:rsidRPr="002129EA" w:rsidRDefault="00827DA0" w:rsidP="002129EA">
            <w:pPr>
              <w:rPr>
                <w:rFonts w:ascii="EHUSerif" w:hAnsi="EHUSerif"/>
                <w:b/>
                <w:sz w:val="18"/>
                <w:szCs w:val="18"/>
                <w:lang w:val="eu-ES"/>
              </w:rPr>
            </w:pPr>
          </w:p>
        </w:tc>
        <w:tc>
          <w:tcPr>
            <w:tcW w:w="190" w:type="dxa"/>
          </w:tcPr>
          <w:p w:rsidR="00827DA0" w:rsidRPr="002129EA" w:rsidRDefault="00827DA0" w:rsidP="002129EA">
            <w:pPr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</w:tcPr>
          <w:p w:rsidR="00827DA0" w:rsidRPr="002129EA" w:rsidRDefault="00827DA0" w:rsidP="002129EA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827DA0" w:rsidRPr="002129EA" w:rsidTr="002129EA">
        <w:tc>
          <w:tcPr>
            <w:tcW w:w="5102" w:type="dxa"/>
          </w:tcPr>
          <w:p w:rsidR="00E2199D" w:rsidRPr="002129EA" w:rsidRDefault="006304A2" w:rsidP="002129EA">
            <w:pPr>
              <w:spacing w:line="276" w:lineRule="auto"/>
              <w:rPr>
                <w:rFonts w:ascii="EHUSerif" w:hAnsi="EHUSerif"/>
                <w:bCs/>
                <w:i/>
                <w:iCs/>
                <w:sz w:val="16"/>
                <w:szCs w:val="18"/>
                <w:lang w:val="eu-ES"/>
              </w:rPr>
            </w:pPr>
            <w:r w:rsidRPr="002129EA">
              <w:rPr>
                <w:rFonts w:ascii="EHUSerif" w:hAnsi="EHUSerif"/>
                <w:bCs/>
                <w:i/>
                <w:iCs/>
                <w:sz w:val="16"/>
                <w:szCs w:val="18"/>
                <w:lang w:val="eu-ES"/>
              </w:rPr>
              <w:t>OHARRA:</w:t>
            </w:r>
            <w:r w:rsidR="00386E33" w:rsidRPr="002129EA">
              <w:rPr>
                <w:rFonts w:ascii="EHUSerif" w:hAnsi="EHUSerif"/>
                <w:bCs/>
                <w:i/>
                <w:iCs/>
                <w:sz w:val="16"/>
                <w:szCs w:val="18"/>
                <w:lang w:val="eu-ES"/>
              </w:rPr>
              <w:t xml:space="preserve"> Bai ebaluazio-probaren kopia eskatzea, bai entregatzea eta jasotzea, Egoitza elektronikoaren bidez izapidetu behar dira. </w:t>
            </w:r>
          </w:p>
        </w:tc>
        <w:tc>
          <w:tcPr>
            <w:tcW w:w="190" w:type="dxa"/>
          </w:tcPr>
          <w:p w:rsidR="00827DA0" w:rsidRPr="002129EA" w:rsidRDefault="00827DA0" w:rsidP="002129EA">
            <w:pPr>
              <w:spacing w:line="276" w:lineRule="auto"/>
              <w:rPr>
                <w:b/>
                <w:sz w:val="16"/>
                <w:szCs w:val="18"/>
                <w:lang w:val="eu-ES"/>
              </w:rPr>
            </w:pPr>
          </w:p>
        </w:tc>
        <w:tc>
          <w:tcPr>
            <w:tcW w:w="5148" w:type="dxa"/>
          </w:tcPr>
          <w:p w:rsidR="00827DA0" w:rsidRPr="002129EA" w:rsidRDefault="00827DA0" w:rsidP="002129EA">
            <w:pPr>
              <w:spacing w:line="276" w:lineRule="auto"/>
              <w:jc w:val="both"/>
              <w:rPr>
                <w:rFonts w:ascii="EHUSans" w:hAnsi="EHUSans"/>
                <w:b/>
                <w:sz w:val="16"/>
                <w:szCs w:val="18"/>
              </w:rPr>
            </w:pPr>
            <w:r w:rsidRPr="002129EA">
              <w:rPr>
                <w:rFonts w:ascii="EHUSans" w:hAnsi="EHUSans"/>
                <w:i/>
                <w:sz w:val="16"/>
                <w:szCs w:val="18"/>
              </w:rPr>
              <w:t xml:space="preserve">NOTA: </w:t>
            </w:r>
            <w:r w:rsidR="00386E33" w:rsidRPr="002129EA">
              <w:rPr>
                <w:rFonts w:ascii="EHUSans" w:hAnsi="EHUSans"/>
                <w:i/>
                <w:sz w:val="16"/>
                <w:szCs w:val="18"/>
              </w:rPr>
              <w:t>Tanto l</w:t>
            </w:r>
            <w:r w:rsidRPr="002129EA">
              <w:rPr>
                <w:rFonts w:ascii="EHUSans" w:hAnsi="EHUSans"/>
                <w:i/>
                <w:sz w:val="16"/>
                <w:szCs w:val="18"/>
              </w:rPr>
              <w:t xml:space="preserve">a </w:t>
            </w:r>
            <w:r w:rsidR="00386E33" w:rsidRPr="002129EA">
              <w:rPr>
                <w:rFonts w:ascii="EHUSans" w:hAnsi="EHUSans"/>
                <w:i/>
                <w:sz w:val="16"/>
                <w:szCs w:val="18"/>
              </w:rPr>
              <w:t xml:space="preserve">solicitud de la </w:t>
            </w:r>
            <w:r w:rsidRPr="002129EA">
              <w:rPr>
                <w:rFonts w:ascii="EHUSans" w:hAnsi="EHUSans"/>
                <w:i/>
                <w:sz w:val="16"/>
                <w:szCs w:val="18"/>
              </w:rPr>
              <w:t>copia de</w:t>
            </w:r>
            <w:r w:rsidR="00386E33" w:rsidRPr="002129EA">
              <w:rPr>
                <w:rFonts w:ascii="EHUSans" w:hAnsi="EHUSans"/>
                <w:i/>
                <w:sz w:val="16"/>
                <w:szCs w:val="18"/>
              </w:rPr>
              <w:t xml:space="preserve"> </w:t>
            </w:r>
            <w:r w:rsidRPr="002129EA">
              <w:rPr>
                <w:rFonts w:ascii="EHUSans" w:hAnsi="EHUSans"/>
                <w:i/>
                <w:sz w:val="16"/>
                <w:szCs w:val="18"/>
              </w:rPr>
              <w:t>l</w:t>
            </w:r>
            <w:r w:rsidR="00386E33" w:rsidRPr="002129EA">
              <w:rPr>
                <w:rFonts w:ascii="EHUSans" w:hAnsi="EHUSans"/>
                <w:i/>
                <w:sz w:val="16"/>
                <w:szCs w:val="18"/>
              </w:rPr>
              <w:t>a</w:t>
            </w:r>
            <w:r w:rsidRPr="002129EA">
              <w:rPr>
                <w:rFonts w:ascii="EHUSans" w:hAnsi="EHUSans"/>
                <w:i/>
                <w:sz w:val="16"/>
                <w:szCs w:val="18"/>
              </w:rPr>
              <w:t xml:space="preserve"> </w:t>
            </w:r>
            <w:r w:rsidR="00386E33" w:rsidRPr="002129EA">
              <w:rPr>
                <w:rFonts w:ascii="EHUSans" w:hAnsi="EHUSans"/>
                <w:i/>
                <w:sz w:val="16"/>
                <w:szCs w:val="18"/>
              </w:rPr>
              <w:t xml:space="preserve">prueba de evaluación como su entrega y recepción, deben ser tramitadas a través de la Sede electrónica. </w:t>
            </w:r>
          </w:p>
        </w:tc>
      </w:tr>
    </w:tbl>
    <w:p w:rsidR="00313C6B" w:rsidRPr="002129EA" w:rsidRDefault="00313C6B" w:rsidP="002129EA">
      <w:pPr>
        <w:spacing w:line="276" w:lineRule="auto"/>
        <w:rPr>
          <w:i/>
          <w:sz w:val="18"/>
          <w:szCs w:val="18"/>
        </w:rPr>
      </w:pPr>
    </w:p>
    <w:sectPr w:rsidR="00313C6B" w:rsidRPr="002129EA" w:rsidSect="002129EA">
      <w:headerReference w:type="default" r:id="rId7"/>
      <w:pgSz w:w="11906" w:h="16838"/>
      <w:pgMar w:top="1276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03" w:rsidRDefault="009D3303" w:rsidP="00857B2E">
      <w:pPr>
        <w:spacing w:after="0" w:line="240" w:lineRule="auto"/>
      </w:pPr>
      <w:r>
        <w:separator/>
      </w:r>
    </w:p>
  </w:endnote>
  <w:endnote w:type="continuationSeparator" w:id="0">
    <w:p w:rsidR="009D3303" w:rsidRDefault="009D3303" w:rsidP="0085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03" w:rsidRDefault="009D3303" w:rsidP="00857B2E">
      <w:pPr>
        <w:spacing w:after="0" w:line="240" w:lineRule="auto"/>
      </w:pPr>
      <w:r>
        <w:separator/>
      </w:r>
    </w:p>
  </w:footnote>
  <w:footnote w:type="continuationSeparator" w:id="0">
    <w:p w:rsidR="009D3303" w:rsidRDefault="009D3303" w:rsidP="0085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2E" w:rsidRDefault="00CB42D4" w:rsidP="002129EA">
    <w:pPr>
      <w:pStyle w:val="Encabezado"/>
      <w:spacing w:line="276" w:lineRule="auto"/>
      <w:jc w:val="both"/>
    </w:pPr>
    <w:r>
      <w:rPr>
        <w:noProof/>
        <w:lang w:eastAsia="es-ES"/>
      </w:rPr>
      <w:drawing>
        <wp:inline distT="0" distB="0" distL="0" distR="0" wp14:anchorId="7BD8A98C" wp14:editId="41ED5160">
          <wp:extent cx="2544690" cy="654050"/>
          <wp:effectExtent l="0" t="0" r="8255" b="0"/>
          <wp:docPr id="8" name="Imagen 8" descr="C:\Users\vpzlobem\AppData\Local\Microsoft\Windows\Temporary Internet Files\Content.Outlook\UDLE8YM5\Escuela Ingenieria_Araba_bilingue_positivo-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pzlobem\AppData\Local\Microsoft\Windows\Temporary Internet Files\Content.Outlook\UDLE8YM5\Escuela Ingenieria_Araba_bilingue_positivo-baj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6" t="15875" r="11909" b="18681"/>
                  <a:stretch/>
                </pic:blipFill>
                <pic:spPr bwMode="auto">
                  <a:xfrm>
                    <a:off x="0" y="0"/>
                    <a:ext cx="2614462" cy="6719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5C"/>
    <w:rsid w:val="00011B7A"/>
    <w:rsid w:val="0004490B"/>
    <w:rsid w:val="00063C13"/>
    <w:rsid w:val="00191808"/>
    <w:rsid w:val="001A4BFE"/>
    <w:rsid w:val="002129EA"/>
    <w:rsid w:val="00313C6B"/>
    <w:rsid w:val="0034102A"/>
    <w:rsid w:val="00386E33"/>
    <w:rsid w:val="005503C8"/>
    <w:rsid w:val="00563588"/>
    <w:rsid w:val="005F2D09"/>
    <w:rsid w:val="006304A2"/>
    <w:rsid w:val="0068673B"/>
    <w:rsid w:val="006A4766"/>
    <w:rsid w:val="006B7829"/>
    <w:rsid w:val="00727FA1"/>
    <w:rsid w:val="007A4EDA"/>
    <w:rsid w:val="00815ECA"/>
    <w:rsid w:val="00827DA0"/>
    <w:rsid w:val="00857B2E"/>
    <w:rsid w:val="00960D14"/>
    <w:rsid w:val="009B01EB"/>
    <w:rsid w:val="009D3303"/>
    <w:rsid w:val="00A50BEA"/>
    <w:rsid w:val="00A93CCE"/>
    <w:rsid w:val="00B83FF9"/>
    <w:rsid w:val="00BB0B18"/>
    <w:rsid w:val="00BF1C2D"/>
    <w:rsid w:val="00C04756"/>
    <w:rsid w:val="00C22F24"/>
    <w:rsid w:val="00C31FD6"/>
    <w:rsid w:val="00CB42D4"/>
    <w:rsid w:val="00CC1B8D"/>
    <w:rsid w:val="00CF77E5"/>
    <w:rsid w:val="00D33D7A"/>
    <w:rsid w:val="00E2199D"/>
    <w:rsid w:val="00E43732"/>
    <w:rsid w:val="00E927F1"/>
    <w:rsid w:val="00F317EF"/>
    <w:rsid w:val="00F5335C"/>
    <w:rsid w:val="00F846A0"/>
    <w:rsid w:val="00FA2954"/>
    <w:rsid w:val="00FA4040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CC5CF2"/>
  <w15:chartTrackingRefBased/>
  <w15:docId w15:val="{CE2B5B8C-0422-430E-83BE-5DD46EF4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7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B2E"/>
  </w:style>
  <w:style w:type="paragraph" w:styleId="Piedepgina">
    <w:name w:val="footer"/>
    <w:basedOn w:val="Normal"/>
    <w:link w:val="PiedepginaCar"/>
    <w:unhideWhenUsed/>
    <w:rsid w:val="00857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57B2E"/>
  </w:style>
  <w:style w:type="character" w:styleId="Hipervnculo">
    <w:name w:val="Hyperlink"/>
    <w:basedOn w:val="Fuentedeprrafopredeter"/>
    <w:uiPriority w:val="99"/>
    <w:unhideWhenUsed/>
    <w:rsid w:val="00857B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C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phemar\AppData\Local\Microsoft\Windows\INetCache\Content.Outlook\9BQZH6AO\plantilla%20documento%20desecredp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5F3E-EF2D-4FAA-ACD2-AABAE078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 desecredpto</Template>
  <TotalTime>33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HERNANDEZ</dc:creator>
  <cp:keywords/>
  <dc:description/>
  <cp:lastModifiedBy>MARIA DOLORES ENCINAS</cp:lastModifiedBy>
  <cp:revision>10</cp:revision>
  <cp:lastPrinted>2025-01-24T10:15:00Z</cp:lastPrinted>
  <dcterms:created xsi:type="dcterms:W3CDTF">2025-01-24T10:19:00Z</dcterms:created>
  <dcterms:modified xsi:type="dcterms:W3CDTF">2025-01-29T11:56:00Z</dcterms:modified>
</cp:coreProperties>
</file>