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05"/>
      </w:tblGrid>
      <w:tr w:rsidR="00EA21BF" w:rsidRPr="00DD45B4" w:rsidTr="00404A6E">
        <w:trPr>
          <w:trHeight w:val="567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1865" w:rsidRDefault="008F1865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</w:pPr>
            <w:r w:rsidRPr="00702772"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>HEDAKUNTZAKO JARDUERAK EGITEKO DEIALDIA</w:t>
            </w:r>
            <w:r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 xml:space="preserve"> </w:t>
            </w:r>
          </w:p>
          <w:p w:rsidR="008F1865" w:rsidRPr="008F1865" w:rsidRDefault="008F1865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8"/>
                <w:szCs w:val="8"/>
                <w:lang w:val="eu-ES" w:eastAsia="es-ES"/>
              </w:rPr>
            </w:pPr>
          </w:p>
          <w:p w:rsidR="00EA21BF" w:rsidRPr="002747E1" w:rsidRDefault="002747E1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>IV. ERANSKINA:</w:t>
            </w:r>
            <w:r w:rsidR="00EA21BF" w:rsidRPr="002747E1">
              <w:rPr>
                <w:rFonts w:ascii="EHUSerif" w:hAnsi="EHUSerif"/>
                <w:b/>
                <w:bCs/>
                <w:color w:val="000000"/>
                <w:sz w:val="24"/>
                <w:szCs w:val="24"/>
                <w:lang w:val="eu-ES" w:eastAsia="es-ES"/>
              </w:rPr>
              <w:t xml:space="preserve"> ONARTUTAKO DIRU-</w:t>
            </w:r>
            <w:r w:rsidR="00EA21BF" w:rsidRPr="002747E1">
              <w:rPr>
                <w:rFonts w:ascii="EHUSerif" w:hAnsi="EHUSerif"/>
                <w:b/>
                <w:bCs/>
                <w:sz w:val="24"/>
                <w:szCs w:val="24"/>
                <w:lang w:val="eu-ES" w:eastAsia="es-ES"/>
              </w:rPr>
              <w:t>LAGUNTZAREN JUSTIFIKAZIOA</w:t>
            </w: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45D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val="eu-ES" w:eastAsia="es-ES"/>
              </w:rPr>
            </w:pPr>
            <w:r w:rsidRPr="00DD45B4">
              <w:rPr>
                <w:rFonts w:ascii="EHUSerif" w:hAnsi="EHUSerif"/>
                <w:color w:val="000000"/>
                <w:lang w:val="eu-ES" w:eastAsia="es-ES"/>
              </w:rPr>
              <w:t>JARDUN MEMORIA</w:t>
            </w:r>
          </w:p>
          <w:p w:rsidR="00EA21BF" w:rsidRPr="0061045D" w:rsidRDefault="00EA21BF" w:rsidP="0061045D">
            <w:pPr>
              <w:spacing w:after="0" w:line="240" w:lineRule="auto"/>
              <w:jc w:val="center"/>
              <w:rPr>
                <w:rFonts w:ascii="EHUSerif" w:hAnsi="EHUSerif"/>
                <w:b/>
                <w:color w:val="000000"/>
                <w:lang w:val="eu-ES" w:eastAsia="es-ES"/>
              </w:rPr>
            </w:pPr>
            <w:r w:rsidRPr="00200536">
              <w:rPr>
                <w:rFonts w:ascii="EHUSerif" w:hAnsi="EHUSerif"/>
                <w:b/>
                <w:color w:val="000000"/>
                <w:sz w:val="20"/>
                <w:szCs w:val="20"/>
                <w:lang w:val="eu-ES" w:eastAsia="es-ES"/>
              </w:rPr>
              <w:t xml:space="preserve"> </w:t>
            </w:r>
            <w:r w:rsidR="0061045D" w:rsidRPr="00200536">
              <w:rPr>
                <w:rFonts w:ascii="EHUSerif" w:hAnsi="EHUSerif"/>
                <w:b/>
                <w:color w:val="000000"/>
                <w:sz w:val="20"/>
                <w:szCs w:val="20"/>
                <w:lang w:val="eu-ES" w:eastAsia="es-ES"/>
              </w:rPr>
              <w:t xml:space="preserve">Zehaztu aurreikusitako helburuak bete diren. </w:t>
            </w:r>
            <w:r w:rsidR="0061045D" w:rsidRPr="00200536">
              <w:rPr>
                <w:rFonts w:ascii="EHUSerif" w:hAnsi="EHUSerif"/>
                <w:b/>
                <w:color w:val="000000"/>
                <w:sz w:val="20"/>
                <w:szCs w:val="20"/>
                <w:lang w:val="eu-ES" w:eastAsia="es-ES"/>
              </w:rPr>
              <w:br/>
              <w:t>Azaldu zein baliabide erabili diren jardueraren zabalkunderako.</w:t>
            </w:r>
            <w:r w:rsidR="0061045D" w:rsidRPr="00200536">
              <w:rPr>
                <w:rFonts w:ascii="EHUSerif" w:hAnsi="EHUSerif"/>
                <w:b/>
                <w:color w:val="000000"/>
                <w:sz w:val="20"/>
                <w:szCs w:val="20"/>
                <w:lang w:val="eu-ES" w:eastAsia="es-ES"/>
              </w:rPr>
              <w:br/>
              <w:t>Adierazi parte-hartzaile eta bertaratutako kopurua</w:t>
            </w:r>
            <w:r w:rsidR="0061045D" w:rsidRPr="0061045D">
              <w:rPr>
                <w:rFonts w:ascii="EHUSerif" w:hAnsi="EHUSerif"/>
                <w:b/>
                <w:color w:val="000000"/>
                <w:lang w:val="eu-ES" w:eastAsia="es-ES"/>
              </w:rPr>
              <w:t>.</w:t>
            </w:r>
          </w:p>
        </w:tc>
      </w:tr>
    </w:tbl>
    <w:p w:rsidR="002409B4" w:rsidRDefault="002409B4"/>
    <w:tbl>
      <w:tblPr>
        <w:tblW w:w="99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05"/>
      </w:tblGrid>
      <w:tr w:rsidR="00EA21BF" w:rsidRPr="00DD45B4" w:rsidTr="00404A6E">
        <w:trPr>
          <w:trHeight w:val="567"/>
        </w:trPr>
        <w:tc>
          <w:tcPr>
            <w:tcW w:w="9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615323" w:rsidRDefault="00615323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615323" w:rsidRDefault="00615323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JARDUERAREN IZENBURUA:</w:t>
            </w:r>
            <w:r w:rsidRPr="00615323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 xml:space="preserve"> ______________________________________________________________</w:t>
            </w:r>
          </w:p>
          <w:p w:rsidR="00615323" w:rsidRDefault="00615323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BERTARATUAK</w:t>
            </w:r>
            <w:r w:rsidRPr="009635B6"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 xml:space="preserve">:   </w:t>
            </w: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  <w:r w:rsidRPr="009635B6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 xml:space="preserve">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1843"/>
              <w:gridCol w:w="1754"/>
              <w:gridCol w:w="1559"/>
            </w:tblGrid>
            <w:tr w:rsidR="009635B6" w:rsidRPr="004E74F1" w:rsidTr="004E74F1">
              <w:tc>
                <w:tcPr>
                  <w:tcW w:w="1860" w:type="dxa"/>
                  <w:shd w:val="clear" w:color="auto" w:fill="D9E2F3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Emakume-kop.</w:t>
                  </w:r>
                </w:p>
              </w:tc>
              <w:tc>
                <w:tcPr>
                  <w:tcW w:w="1843" w:type="dxa"/>
                  <w:shd w:val="clear" w:color="auto" w:fill="D9E2F3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Gizon-kop.</w:t>
                  </w:r>
                </w:p>
              </w:tc>
              <w:tc>
                <w:tcPr>
                  <w:tcW w:w="1754" w:type="dxa"/>
                  <w:shd w:val="clear" w:color="auto" w:fill="D9E2F3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Ez Binario- kop.</w:t>
                  </w:r>
                </w:p>
              </w:tc>
              <w:tc>
                <w:tcPr>
                  <w:tcW w:w="1559" w:type="dxa"/>
                  <w:shd w:val="clear" w:color="auto" w:fill="D9E2F3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GUZTIRA</w:t>
                  </w:r>
                </w:p>
              </w:tc>
            </w:tr>
            <w:tr w:rsidR="009635B6" w:rsidRPr="009635B6" w:rsidTr="004E74F1">
              <w:tc>
                <w:tcPr>
                  <w:tcW w:w="1860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54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EE4F59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MODALITATEA</w:t>
            </w:r>
            <w:r w:rsidR="009635B6" w:rsidRPr="009635B6"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gurutze batez markatu edo hala badagokio bete</w:t>
            </w:r>
            <w:r w:rsidR="00CC1F74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1"/>
              <w:gridCol w:w="1813"/>
              <w:gridCol w:w="1701"/>
              <w:gridCol w:w="3967"/>
            </w:tblGrid>
            <w:tr w:rsidR="00CC1F74" w:rsidRPr="004E74F1" w:rsidTr="004E74F1">
              <w:tc>
                <w:tcPr>
                  <w:tcW w:w="1801" w:type="dxa"/>
                  <w:shd w:val="clear" w:color="auto" w:fill="D9E2F3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PRESENTZIALA</w:t>
                  </w:r>
                </w:p>
              </w:tc>
              <w:tc>
                <w:tcPr>
                  <w:tcW w:w="1813" w:type="dxa"/>
                  <w:shd w:val="clear" w:color="auto" w:fill="D9E2F3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9635B6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ONLINE</w:t>
                  </w:r>
                </w:p>
              </w:tc>
              <w:tc>
                <w:tcPr>
                  <w:tcW w:w="1701" w:type="dxa"/>
                  <w:shd w:val="clear" w:color="auto" w:fill="D9E2F3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BIMODALA</w:t>
                  </w:r>
                </w:p>
              </w:tc>
              <w:tc>
                <w:tcPr>
                  <w:tcW w:w="3967" w:type="dxa"/>
                  <w:shd w:val="clear" w:color="auto" w:fill="D9E2F3"/>
                </w:tcPr>
                <w:p w:rsidR="00CC1F74" w:rsidRPr="004E74F1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BESTE BAT (zehaztu</w:t>
                  </w:r>
                  <w:r w:rsidRPr="009635B6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</w:tr>
            <w:tr w:rsidR="00CC1F74" w:rsidRPr="004E74F1" w:rsidTr="004E74F1">
              <w:tc>
                <w:tcPr>
                  <w:tcW w:w="1801" w:type="dxa"/>
                  <w:shd w:val="clear" w:color="auto" w:fill="auto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C1F74" w:rsidRPr="009635B6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:rsidR="00CC1F74" w:rsidRPr="004E74F1" w:rsidRDefault="00CC1F74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EE4F59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EKINTZAREN HIZKUNTZA(K)</w:t>
            </w:r>
            <w:r w:rsidR="009635B6" w:rsidRPr="009635B6"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:</w:t>
            </w:r>
            <w:r w:rsidR="009635B6" w:rsidRPr="009635B6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gurutze batez markatu edo hala badagokio bete</w:t>
            </w:r>
            <w:r w:rsidR="00CC1F74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559"/>
              <w:gridCol w:w="1984"/>
              <w:gridCol w:w="1209"/>
              <w:gridCol w:w="1408"/>
              <w:gridCol w:w="1962"/>
            </w:tblGrid>
            <w:tr w:rsidR="009635B6" w:rsidRPr="004E74F1" w:rsidTr="004E74F1">
              <w:tc>
                <w:tcPr>
                  <w:tcW w:w="1435" w:type="dxa"/>
                  <w:shd w:val="clear" w:color="auto" w:fill="D9E2F3"/>
                </w:tcPr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EUSKA</w:t>
                  </w:r>
                  <w:r w:rsidR="009635B6" w:rsidRPr="009635B6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RA</w:t>
                  </w:r>
                </w:p>
              </w:tc>
              <w:tc>
                <w:tcPr>
                  <w:tcW w:w="1559" w:type="dxa"/>
                  <w:shd w:val="clear" w:color="auto" w:fill="D9E2F3"/>
                </w:tcPr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GAZTELANIA</w:t>
                  </w:r>
                </w:p>
              </w:tc>
              <w:tc>
                <w:tcPr>
                  <w:tcW w:w="1984" w:type="dxa"/>
                  <w:shd w:val="clear" w:color="auto" w:fill="D9E2F3"/>
                </w:tcPr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ELEBIDUNA</w:t>
                  </w:r>
                </w:p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9635B6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(eusk</w:t>
                  </w:r>
                  <w:r w:rsidR="00E05819"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.-gazt.</w:t>
                  </w:r>
                  <w:r w:rsidRPr="009635B6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D9E2F3"/>
                </w:tcPr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INGELESA</w:t>
                  </w:r>
                </w:p>
              </w:tc>
              <w:tc>
                <w:tcPr>
                  <w:tcW w:w="1276" w:type="dxa"/>
                  <w:shd w:val="clear" w:color="auto" w:fill="D9E2F3"/>
                </w:tcPr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FRANTSESA</w:t>
                  </w:r>
                </w:p>
              </w:tc>
              <w:tc>
                <w:tcPr>
                  <w:tcW w:w="1962" w:type="dxa"/>
                  <w:shd w:val="clear" w:color="auto" w:fill="D9E2F3"/>
                </w:tcPr>
                <w:p w:rsidR="00E05819" w:rsidRPr="004E74F1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BESTE BAT</w:t>
                  </w:r>
                </w:p>
                <w:p w:rsidR="009635B6" w:rsidRPr="009635B6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(zehaztu)</w:t>
                  </w:r>
                </w:p>
              </w:tc>
            </w:tr>
            <w:tr w:rsidR="009635B6" w:rsidRPr="004E74F1" w:rsidTr="004E74F1">
              <w:tc>
                <w:tcPr>
                  <w:tcW w:w="1435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:rsidR="009635B6" w:rsidRPr="009635B6" w:rsidRDefault="009635B6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9635B6" w:rsidRPr="009635B6" w:rsidRDefault="009635B6" w:rsidP="009635B6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E05819" w:rsidRPr="00E05819" w:rsidRDefault="00E05819" w:rsidP="00E05819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b/>
                <w:color w:val="000000"/>
                <w:sz w:val="20"/>
                <w:szCs w:val="20"/>
                <w:lang w:eastAsia="es-ES"/>
              </w:rPr>
              <w:t>GIHei EKARPENA</w:t>
            </w:r>
            <w:r w:rsidRPr="00E05819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:</w:t>
            </w:r>
            <w:r w:rsidR="00CC1F74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labur azaldu aurrez adierazitako GIHak</w:t>
            </w:r>
            <w:r w:rsidR="00747F34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 xml:space="preserve"> zenbateraino bete diren</w:t>
            </w:r>
            <w:r w:rsidR="00CC1F74"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:rsidR="00E05819" w:rsidRPr="00E05819" w:rsidRDefault="00E05819" w:rsidP="00E05819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8057"/>
            </w:tblGrid>
            <w:tr w:rsidR="00E05819" w:rsidRPr="00E05819" w:rsidTr="004E74F1">
              <w:tc>
                <w:tcPr>
                  <w:tcW w:w="1293" w:type="dxa"/>
                  <w:shd w:val="clear" w:color="auto" w:fill="D9E2F3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 xml:space="preserve">GIH </w:t>
                  </w:r>
                </w:p>
              </w:tc>
              <w:tc>
                <w:tcPr>
                  <w:tcW w:w="8057" w:type="dxa"/>
                  <w:shd w:val="clear" w:color="auto" w:fill="D9E2F3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</w:pPr>
                  <w:r w:rsidRPr="004E74F1">
                    <w:rPr>
                      <w:rFonts w:ascii="EHUSans" w:eastAsia="Times New Roman" w:hAnsi="EHUSans" w:cs="Times New Roman"/>
                      <w:b/>
                      <w:color w:val="000000"/>
                      <w:sz w:val="20"/>
                      <w:szCs w:val="20"/>
                      <w:lang w:eastAsia="es-ES"/>
                    </w:rPr>
                    <w:t>EKARPENA</w:t>
                  </w:r>
                </w:p>
              </w:tc>
            </w:tr>
            <w:tr w:rsidR="00E05819" w:rsidRPr="00E05819" w:rsidTr="004E74F1">
              <w:tc>
                <w:tcPr>
                  <w:tcW w:w="1293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05819" w:rsidRPr="00E05819" w:rsidTr="004E74F1">
              <w:tc>
                <w:tcPr>
                  <w:tcW w:w="1293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05819" w:rsidRPr="00E05819" w:rsidTr="004E74F1">
              <w:tc>
                <w:tcPr>
                  <w:tcW w:w="1293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05819" w:rsidRPr="00E05819" w:rsidTr="004E74F1">
              <w:tc>
                <w:tcPr>
                  <w:tcW w:w="1293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057" w:type="dxa"/>
                  <w:shd w:val="clear" w:color="auto" w:fill="auto"/>
                </w:tcPr>
                <w:p w:rsidR="00E05819" w:rsidRPr="00E05819" w:rsidRDefault="00E05819" w:rsidP="004E74F1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EHUSans" w:eastAsia="Times New Roman" w:hAnsi="EHUSans" w:cs="Times New Roman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05819" w:rsidRPr="00E05819" w:rsidRDefault="00E05819" w:rsidP="00E05819">
            <w:pPr>
              <w:spacing w:after="0" w:line="240" w:lineRule="auto"/>
              <w:jc w:val="both"/>
              <w:rPr>
                <w:rFonts w:ascii="EHUSans" w:eastAsia="Times New Roman" w:hAnsi="EHUSans" w:cs="Times New Roman"/>
                <w:color w:val="000000"/>
                <w:sz w:val="20"/>
                <w:szCs w:val="20"/>
                <w:lang w:eastAsia="es-ES"/>
              </w:rPr>
            </w:pPr>
          </w:p>
          <w:p w:rsidR="00CC1F74" w:rsidRDefault="00CC1F74" w:rsidP="002E4D66">
            <w:pPr>
              <w:rPr>
                <w:rFonts w:ascii="EHUSerif" w:hAnsi="EHUSerif"/>
                <w:sz w:val="20"/>
                <w:lang w:eastAsia="es-ES"/>
              </w:rPr>
            </w:pPr>
          </w:p>
          <w:p w:rsidR="002409B4" w:rsidRDefault="002409B4" w:rsidP="002E4D66">
            <w:pPr>
              <w:rPr>
                <w:rFonts w:ascii="EHUSerif" w:hAnsi="EHUSerif"/>
                <w:sz w:val="20"/>
                <w:lang w:eastAsia="es-ES"/>
              </w:rPr>
            </w:pPr>
          </w:p>
          <w:p w:rsidR="002409B4" w:rsidRDefault="002409B4" w:rsidP="002E4D66">
            <w:pPr>
              <w:rPr>
                <w:rFonts w:ascii="EHUSerif" w:hAnsi="EHUSerif"/>
                <w:sz w:val="20"/>
                <w:lang w:eastAsia="es-ES"/>
              </w:rPr>
            </w:pPr>
          </w:p>
          <w:p w:rsidR="009635B6" w:rsidRPr="00CC1F74" w:rsidRDefault="00CC1F74" w:rsidP="002E4D66">
            <w:pPr>
              <w:rPr>
                <w:rFonts w:ascii="EHUSerif" w:hAnsi="EHUSerif"/>
                <w:b/>
                <w:sz w:val="20"/>
                <w:lang w:eastAsia="es-ES"/>
              </w:rPr>
            </w:pPr>
            <w:r w:rsidRPr="00CC1F74">
              <w:rPr>
                <w:rFonts w:ascii="EHUSerif" w:hAnsi="EHUSerif"/>
                <w:b/>
                <w:sz w:val="20"/>
                <w:lang w:eastAsia="es-ES"/>
              </w:rPr>
              <w:t>EKINTZAREN MEMORIA:</w:t>
            </w:r>
          </w:p>
        </w:tc>
      </w:tr>
      <w:tr w:rsidR="00EA21BF" w:rsidRPr="00DD45B4" w:rsidTr="00404A6E">
        <w:trPr>
          <w:trHeight w:val="255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42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94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404A6E">
        <w:trPr>
          <w:trHeight w:val="30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  <w:tr w:rsidR="00EA21BF" w:rsidRPr="00DD45B4" w:rsidTr="0061045D">
        <w:trPr>
          <w:trHeight w:val="240"/>
        </w:trPr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1BF" w:rsidRPr="00DD45B4" w:rsidRDefault="00EA21BF" w:rsidP="002747E1">
            <w:pPr>
              <w:spacing w:after="0" w:line="240" w:lineRule="auto"/>
              <w:rPr>
                <w:rFonts w:ascii="EHUSerif" w:hAnsi="EHUSerif"/>
                <w:color w:val="000000"/>
                <w:sz w:val="20"/>
                <w:lang w:eastAsia="es-ES"/>
              </w:rPr>
            </w:pPr>
          </w:p>
        </w:tc>
      </w:tr>
    </w:tbl>
    <w:p w:rsidR="002409B4" w:rsidRDefault="002409B4">
      <w:r>
        <w:br w:type="page"/>
      </w:r>
      <w:bookmarkStart w:id="0" w:name="_GoBack"/>
      <w:bookmarkEnd w:id="0"/>
    </w:p>
    <w:tbl>
      <w:tblPr>
        <w:tblW w:w="99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35"/>
        <w:gridCol w:w="1770"/>
      </w:tblGrid>
      <w:tr w:rsidR="00EA21BF" w:rsidRPr="002747E1" w:rsidTr="00404A6E">
        <w:trPr>
          <w:trHeight w:val="390"/>
        </w:trPr>
        <w:tc>
          <w:tcPr>
            <w:tcW w:w="9905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lastRenderedPageBreak/>
              <w:t>AURREKONTU EXEKUTATUA</w:t>
            </w:r>
          </w:p>
        </w:tc>
      </w:tr>
      <w:tr w:rsidR="00EA21BF" w:rsidRPr="002747E1" w:rsidTr="00404A6E">
        <w:trPr>
          <w:trHeight w:val="315"/>
        </w:trPr>
        <w:tc>
          <w:tcPr>
            <w:tcW w:w="99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EA21BF" w:rsidRPr="00404A6E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lang w:eastAsia="es-ES"/>
              </w:rPr>
            </w:pPr>
            <w:r w:rsidRPr="00404A6E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BEHIN BETIKO GASTUAK</w:t>
            </w: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21BF" w:rsidRPr="002747E1" w:rsidRDefault="00920B42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sz w:val="18"/>
                <w:lang w:val="eu-ES" w:eastAsia="es-ES"/>
              </w:rPr>
              <w:t xml:space="preserve">                                    </w:t>
            </w:r>
            <w:r w:rsidR="002747E1">
              <w:rPr>
                <w:rFonts w:ascii="EHUSerif" w:hAnsi="EHUSerif"/>
                <w:b/>
                <w:bCs/>
                <w:color w:val="000000"/>
                <w:sz w:val="18"/>
                <w:lang w:val="eu-ES" w:eastAsia="es-ES"/>
              </w:rPr>
              <w:t>KONTZEPTUA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21BF" w:rsidRPr="002747E1" w:rsidRDefault="002747E1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sz w:val="18"/>
                <w:lang w:val="eu-ES" w:eastAsia="es-ES"/>
              </w:rPr>
              <w:t>ZENBATEKOA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  <w:r w:rsidRPr="002747E1">
              <w:rPr>
                <w:b/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454"/>
        </w:trPr>
        <w:tc>
          <w:tcPr>
            <w:tcW w:w="8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0"/>
                <w:lang w:val="eu-ES" w:eastAsia="es-ES"/>
              </w:rPr>
              <w:t>GASTUAK GUZTIRA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</w:p>
        </w:tc>
      </w:tr>
    </w:tbl>
    <w:p w:rsidR="002409B4" w:rsidRDefault="002409B4">
      <w:r>
        <w:br w:type="page"/>
      </w:r>
    </w:p>
    <w:tbl>
      <w:tblPr>
        <w:tblW w:w="9905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"/>
        <w:gridCol w:w="1440"/>
        <w:gridCol w:w="1466"/>
        <w:gridCol w:w="1893"/>
        <w:gridCol w:w="2425"/>
        <w:gridCol w:w="575"/>
        <w:gridCol w:w="1472"/>
        <w:gridCol w:w="298"/>
      </w:tblGrid>
      <w:tr w:rsidR="00EA21BF" w:rsidRPr="002747E1" w:rsidTr="00404A6E">
        <w:trPr>
          <w:trHeight w:val="111"/>
        </w:trPr>
        <w:tc>
          <w:tcPr>
            <w:tcW w:w="9905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  <w:p w:rsidR="00EA21BF" w:rsidRPr="002747E1" w:rsidRDefault="00EA21BF" w:rsidP="002747E1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15"/>
        </w:trPr>
        <w:tc>
          <w:tcPr>
            <w:tcW w:w="9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lang w:val="eu-ES" w:eastAsia="es-ES"/>
              </w:rPr>
              <w:t>BEHIN BETIKO DIRU SARRERAK</w:t>
            </w:r>
          </w:p>
        </w:tc>
      </w:tr>
      <w:tr w:rsidR="00EA21BF" w:rsidRPr="002747E1" w:rsidTr="00404A6E">
        <w:trPr>
          <w:trHeight w:val="394"/>
        </w:trPr>
        <w:tc>
          <w:tcPr>
            <w:tcW w:w="9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SARRERA BEREKIAK</w:t>
            </w: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404A6E" w:rsidP="00404A6E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MOTA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ZENBATEKOA</w:t>
            </w:r>
          </w:p>
        </w:tc>
      </w:tr>
      <w:tr w:rsidR="008F1865" w:rsidRPr="002747E1" w:rsidTr="00404A6E">
        <w:trPr>
          <w:trHeight w:val="30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865" w:rsidRPr="00404A6E" w:rsidRDefault="008F1865" w:rsidP="00E56E02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F</w:t>
            </w: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inantzaketa berekia</w:t>
            </w: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 xml:space="preserve"> (saila, ikerkuntza-taldea, erakunde publikoa, etabar</w:t>
            </w:r>
            <w:r w:rsidR="00E56E02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.</w:t>
            </w: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1865" w:rsidRPr="00404A6E" w:rsidRDefault="008F1865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</w:pPr>
          </w:p>
        </w:tc>
      </w:tr>
      <w:tr w:rsidR="00EA21BF" w:rsidRPr="002747E1" w:rsidTr="00404A6E">
        <w:trPr>
          <w:trHeight w:val="30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ntitate pribatuen ekarpenak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eastAsia="es-E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2747E1" w:rsidTr="00404A6E">
        <w:trPr>
          <w:trHeight w:val="422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B</w:t>
            </w:r>
            <w:r w:rsidR="00EA21BF"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este diru-sarrera batzuk (matrikulak, izen-emateak, sarrera-txartelak...)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bCs/>
                <w:color w:val="000000"/>
                <w:sz w:val="18"/>
                <w:lang w:eastAsia="es-ES"/>
              </w:rPr>
              <w:t> </w:t>
            </w:r>
          </w:p>
        </w:tc>
      </w:tr>
      <w:tr w:rsidR="00EA21BF" w:rsidRPr="00F64921" w:rsidTr="00404A6E">
        <w:trPr>
          <w:trHeight w:val="284"/>
        </w:trPr>
        <w:tc>
          <w:tcPr>
            <w:tcW w:w="9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val="en-US"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ENTITATE PUBLIKOEN EKARPENAK (ONARTUTAKO DIRU-LAGUNTZAK)</w:t>
            </w:r>
          </w:p>
        </w:tc>
      </w:tr>
      <w:tr w:rsidR="00EA21BF" w:rsidRPr="002747E1" w:rsidTr="00404A6E">
        <w:trPr>
          <w:trHeight w:val="284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ENTITATEA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404A6E" w:rsidP="002747E1">
            <w:pPr>
              <w:spacing w:after="0" w:line="240" w:lineRule="auto"/>
              <w:jc w:val="center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EMANDAKO ZENBATEKOA</w:t>
            </w: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  <w:r w:rsidRPr="00404A6E">
              <w:rPr>
                <w:rFonts w:ascii="EHUSerif" w:hAnsi="EHUSerif"/>
                <w:bCs/>
                <w:color w:val="000000"/>
                <w:sz w:val="18"/>
                <w:lang w:eastAsia="es-ES"/>
              </w:rPr>
              <w:t xml:space="preserve"> </w:t>
            </w:r>
            <w:r w:rsidRPr="00404A6E">
              <w:rPr>
                <w:rFonts w:ascii="EHUSerif" w:hAnsi="EHUSerif"/>
                <w:bCs/>
                <w:color w:val="000000"/>
                <w:sz w:val="18"/>
                <w:lang w:val="eu-ES" w:eastAsia="es-ES"/>
              </w:rPr>
              <w:t>Arabako Campuseko Errektoreordetza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340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21BF" w:rsidRPr="00404A6E" w:rsidRDefault="00EA21BF" w:rsidP="002747E1">
            <w:pPr>
              <w:spacing w:after="0" w:line="240" w:lineRule="auto"/>
              <w:rPr>
                <w:rFonts w:ascii="EHUSerif" w:hAnsi="EHUSerif"/>
                <w:bCs/>
                <w:color w:val="000000"/>
                <w:sz w:val="18"/>
                <w:lang w:eastAsia="es-ES"/>
              </w:rPr>
            </w:pPr>
          </w:p>
        </w:tc>
      </w:tr>
      <w:tr w:rsidR="00EA21BF" w:rsidRPr="002747E1" w:rsidTr="00404A6E">
        <w:trPr>
          <w:trHeight w:val="454"/>
        </w:trPr>
        <w:tc>
          <w:tcPr>
            <w:tcW w:w="81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404A6E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0"/>
                <w:lang w:val="eu-ES" w:eastAsia="es-ES"/>
              </w:rPr>
              <w:t>DIRU SARRERAK GUZTIRA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BF" w:rsidRPr="002747E1" w:rsidRDefault="00EA21BF" w:rsidP="002747E1">
            <w:pPr>
              <w:spacing w:after="0" w:line="240" w:lineRule="auto"/>
              <w:jc w:val="right"/>
              <w:rPr>
                <w:rFonts w:ascii="EHUSerif" w:hAnsi="EHUSerif"/>
                <w:b/>
                <w:bCs/>
                <w:color w:val="000000"/>
                <w:sz w:val="20"/>
                <w:lang w:eastAsia="es-ES"/>
              </w:rPr>
            </w:pPr>
          </w:p>
        </w:tc>
      </w:tr>
      <w:tr w:rsidR="00EA21BF" w:rsidRPr="002409B4" w:rsidTr="00404A6E">
        <w:trPr>
          <w:gridAfter w:val="1"/>
          <w:wAfter w:w="298" w:type="dxa"/>
          <w:trHeight w:val="567"/>
        </w:trPr>
        <w:tc>
          <w:tcPr>
            <w:tcW w:w="96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A6E" w:rsidRDefault="00404A6E" w:rsidP="002409B4">
            <w:pPr>
              <w:spacing w:after="0" w:line="240" w:lineRule="auto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</w:p>
          <w:p w:rsidR="00EA21BF" w:rsidRPr="002409B4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  <w:r w:rsidRPr="002747E1"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>ONARTUTAKO DIRU-LAGUNTZAREN ZENBATEKOAREN GASTUAK BANANTZEA</w:t>
            </w:r>
          </w:p>
        </w:tc>
      </w:tr>
      <w:tr w:rsidR="00EA21BF" w:rsidRPr="002747E1" w:rsidTr="00404A6E">
        <w:trPr>
          <w:gridAfter w:val="1"/>
          <w:wAfter w:w="298" w:type="dxa"/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409B4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val="eu-ES" w:eastAsia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Zk.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DATA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JAULKITZAILEA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KONTZEPTUA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val="eu-ES" w:eastAsia="es-ES"/>
              </w:rPr>
              <w:t>ZENBATEKOA</w:t>
            </w:r>
            <w:r w:rsidRPr="002747E1">
              <w:rPr>
                <w:rFonts w:ascii="EHUSerif" w:hAnsi="EHUSerif"/>
                <w:color w:val="000000"/>
                <w:lang w:eastAsia="es-ES"/>
              </w:rPr>
              <w:t xml:space="preserve"> 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67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rFonts w:ascii="EHUSerif" w:hAnsi="EHUSerif"/>
                <w:color w:val="000000"/>
                <w:lang w:eastAsia="es-ES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  <w:tr w:rsidR="00EA21BF" w:rsidRPr="002747E1" w:rsidTr="00404A6E">
        <w:trPr>
          <w:gridAfter w:val="1"/>
          <w:wAfter w:w="298" w:type="dxa"/>
          <w:trHeight w:val="300"/>
        </w:trPr>
        <w:tc>
          <w:tcPr>
            <w:tcW w:w="96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</w:p>
        </w:tc>
      </w:tr>
      <w:tr w:rsidR="00EA21BF" w:rsidRPr="002747E1" w:rsidTr="00404A6E">
        <w:trPr>
          <w:gridAfter w:val="1"/>
          <w:wAfter w:w="298" w:type="dxa"/>
          <w:trHeight w:val="6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</w:p>
        </w:tc>
        <w:tc>
          <w:tcPr>
            <w:tcW w:w="7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21BF" w:rsidRPr="00404A6E" w:rsidRDefault="00EA21BF" w:rsidP="00404A6E">
            <w:pPr>
              <w:spacing w:after="0" w:line="240" w:lineRule="auto"/>
              <w:jc w:val="right"/>
              <w:rPr>
                <w:rFonts w:ascii="EHUSerif" w:hAnsi="EHUSerif"/>
                <w:b/>
                <w:color w:val="000000"/>
                <w:lang w:eastAsia="es-ES"/>
              </w:rPr>
            </w:pPr>
            <w:r w:rsidRPr="00404A6E">
              <w:rPr>
                <w:rFonts w:ascii="EHUSerif" w:hAnsi="EHUSerif"/>
                <w:b/>
                <w:color w:val="000000"/>
                <w:lang w:val="eu-ES" w:eastAsia="es-ES"/>
              </w:rPr>
              <w:t>GUZTIRA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1BF" w:rsidRPr="002747E1" w:rsidRDefault="00EA21BF" w:rsidP="002747E1">
            <w:pPr>
              <w:spacing w:after="0" w:line="240" w:lineRule="auto"/>
              <w:jc w:val="center"/>
              <w:rPr>
                <w:rFonts w:ascii="EHUSerif" w:hAnsi="EHUSerif"/>
                <w:color w:val="000000"/>
                <w:lang w:eastAsia="es-ES"/>
              </w:rPr>
            </w:pPr>
            <w:r w:rsidRPr="002747E1">
              <w:rPr>
                <w:color w:val="000000"/>
                <w:lang w:eastAsia="es-ES"/>
              </w:rPr>
              <w:t> </w:t>
            </w:r>
          </w:p>
        </w:tc>
      </w:tr>
    </w:tbl>
    <w:p w:rsidR="00360C0B" w:rsidRDefault="00360C0B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30C3D" w:rsidRDefault="00330C3D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30C3D" w:rsidRDefault="00330C3D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30C3D" w:rsidRDefault="00330C3D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30C3D" w:rsidRPr="00E75106" w:rsidRDefault="00330C3D" w:rsidP="002747E1">
      <w:pPr>
        <w:spacing w:after="0" w:line="240" w:lineRule="auto"/>
        <w:rPr>
          <w:rFonts w:ascii="EHUSerif" w:hAnsi="EHUSerif"/>
          <w:sz w:val="20"/>
          <w:szCs w:val="20"/>
        </w:rPr>
      </w:pPr>
    </w:p>
    <w:sectPr w:rsidR="00330C3D" w:rsidRPr="00E75106" w:rsidSect="0061045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851" w:right="1304" w:bottom="1135" w:left="1134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8B" w:rsidRDefault="00A3798B">
      <w:r>
        <w:separator/>
      </w:r>
    </w:p>
  </w:endnote>
  <w:endnote w:type="continuationSeparator" w:id="0">
    <w:p w:rsidR="00A3798B" w:rsidRDefault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75" w:type="dxa"/>
      <w:tblLayout w:type="fixed"/>
      <w:tblLook w:val="01E0" w:firstRow="1" w:lastRow="1" w:firstColumn="1" w:lastColumn="1" w:noHBand="0" w:noVBand="0"/>
    </w:tblPr>
    <w:tblGrid>
      <w:gridCol w:w="3923"/>
      <w:gridCol w:w="2170"/>
      <w:gridCol w:w="4782"/>
    </w:tblGrid>
    <w:tr w:rsidR="002E4D66" w:rsidTr="002E4D66">
      <w:trPr>
        <w:trHeight w:val="1565"/>
      </w:trPr>
      <w:tc>
        <w:tcPr>
          <w:tcW w:w="3923" w:type="dxa"/>
          <w:vAlign w:val="bottom"/>
        </w:tcPr>
        <w:p w:rsidR="002E4D66" w:rsidRDefault="002E4D66" w:rsidP="00E41F22">
          <w:pPr>
            <w:ind w:left="709"/>
            <w:rPr>
              <w:rFonts w:ascii="Arial" w:hAnsi="Arial" w:cs="Arial"/>
              <w:sz w:val="14"/>
              <w:szCs w:val="14"/>
            </w:rPr>
          </w:pPr>
        </w:p>
        <w:p w:rsidR="002E4D66" w:rsidRDefault="002E4D66" w:rsidP="006C2052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0" w:type="dxa"/>
        </w:tcPr>
        <w:p w:rsidR="002E4D66" w:rsidRDefault="002E4D66" w:rsidP="006C2052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2" w:type="dxa"/>
          <w:vAlign w:val="bottom"/>
        </w:tcPr>
        <w:p w:rsidR="002E4D66" w:rsidRDefault="002E4D66" w:rsidP="006C2052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2E4D66" w:rsidRDefault="002E4D66" w:rsidP="006C2052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2E4D66" w:rsidRPr="002E4D66" w:rsidRDefault="002E4D66" w:rsidP="002E4D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75" w:type="dxa"/>
      <w:tblLayout w:type="fixed"/>
      <w:tblLook w:val="01E0" w:firstRow="1" w:lastRow="1" w:firstColumn="1" w:lastColumn="1" w:noHBand="0" w:noVBand="0"/>
    </w:tblPr>
    <w:tblGrid>
      <w:gridCol w:w="3923"/>
      <w:gridCol w:w="2170"/>
      <w:gridCol w:w="4782"/>
    </w:tblGrid>
    <w:tr w:rsidR="002E4D66" w:rsidTr="002E4D66">
      <w:trPr>
        <w:trHeight w:val="1565"/>
      </w:trPr>
      <w:tc>
        <w:tcPr>
          <w:tcW w:w="3923" w:type="dxa"/>
          <w:vAlign w:val="bottom"/>
        </w:tcPr>
        <w:p w:rsidR="00E41F22" w:rsidRPr="00463A74" w:rsidRDefault="00E41F22" w:rsidP="00463A74">
          <w:pPr>
            <w:ind w:left="142"/>
            <w:rPr>
              <w:rFonts w:ascii="EHUSerif" w:hAnsi="EHUSerif" w:cs="Arial"/>
              <w:sz w:val="16"/>
              <w:szCs w:val="16"/>
            </w:rPr>
          </w:pPr>
          <w:r w:rsidRPr="00463A74">
            <w:rPr>
              <w:rFonts w:ascii="Arial" w:hAnsi="Arial" w:cs="Arial"/>
              <w:sz w:val="14"/>
              <w:szCs w:val="14"/>
            </w:rPr>
            <w:t xml:space="preserve">        </w:t>
          </w:r>
        </w:p>
        <w:p w:rsidR="002E4D66" w:rsidRDefault="002E4D66">
          <w:pPr>
            <w:rPr>
              <w:rFonts w:ascii="Arial" w:hAnsi="Arial" w:cs="Arial"/>
              <w:sz w:val="14"/>
              <w:szCs w:val="14"/>
            </w:rPr>
          </w:pPr>
        </w:p>
        <w:p w:rsidR="002E4D66" w:rsidRDefault="002E4D66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0" w:type="dxa"/>
        </w:tcPr>
        <w:p w:rsidR="002E4D66" w:rsidRDefault="002E4D66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2" w:type="dxa"/>
          <w:vAlign w:val="bottom"/>
        </w:tcPr>
        <w:p w:rsidR="002E4D66" w:rsidRDefault="002E4D66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2E4D66" w:rsidRDefault="002E4D66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2747E1" w:rsidRPr="002E4D66" w:rsidRDefault="002747E1" w:rsidP="002E4D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8B" w:rsidRDefault="00A3798B">
      <w:r>
        <w:separator/>
      </w:r>
    </w:p>
  </w:footnote>
  <w:footnote w:type="continuationSeparator" w:id="0">
    <w:p w:rsidR="00A3798B" w:rsidRDefault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75" w:rsidRDefault="002409B4" w:rsidP="000C3C75">
    <w:pPr>
      <w:pStyle w:val="Encabezado"/>
      <w:ind w:left="-142"/>
      <w:rPr>
        <w:noProof/>
      </w:rPr>
    </w:pP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81915</wp:posOffset>
          </wp:positionV>
          <wp:extent cx="2000250" cy="923925"/>
          <wp:effectExtent l="0" t="0" r="0" b="0"/>
          <wp:wrapThrough wrapText="bothSides">
            <wp:wrapPolygon edited="0">
              <wp:start x="0" y="0"/>
              <wp:lineTo x="0" y="21377"/>
              <wp:lineTo x="21394" y="21377"/>
              <wp:lineTo x="21394" y="0"/>
              <wp:lineTo x="0" y="0"/>
            </wp:wrapPolygon>
          </wp:wrapThrough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04D0" w:rsidRDefault="002409B4" w:rsidP="000C3C75">
    <w:pPr>
      <w:pStyle w:val="Encabezado"/>
      <w:ind w:left="-142"/>
      <w:rPr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3202940</wp:posOffset>
              </wp:positionH>
              <wp:positionV relativeFrom="paragraph">
                <wp:posOffset>68580</wp:posOffset>
              </wp:positionV>
              <wp:extent cx="2975610" cy="4476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9B4" w:rsidRPr="00596857" w:rsidRDefault="002409B4" w:rsidP="002409B4">
                          <w:pPr>
                            <w:pStyle w:val="Prrafodelist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2409B4" w:rsidRPr="0007676C" w:rsidRDefault="002409B4" w:rsidP="002409B4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2pt;margin-top:5.4pt;width:234.3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Y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" stroked="f">
              <v:textbox>
                <w:txbxContent>
                  <w:p w:rsidR="002409B4" w:rsidRPr="00596857" w:rsidRDefault="002409B4" w:rsidP="002409B4">
                    <w:pPr>
                      <w:pStyle w:val="Prrafodelist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2409B4" w:rsidRPr="0007676C" w:rsidRDefault="002409B4" w:rsidP="002409B4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  <w:p w:rsidR="000C3C75" w:rsidRDefault="000C3C75" w:rsidP="000C3C75">
    <w:pPr>
      <w:pStyle w:val="Encabezado"/>
      <w:ind w:left="-142"/>
      <w:rPr>
        <w:noProof/>
      </w:rPr>
    </w:pPr>
  </w:p>
  <w:p w:rsidR="000C3C75" w:rsidRDefault="000C3C75" w:rsidP="000C3C75">
    <w:pPr>
      <w:pStyle w:val="Encabezado"/>
      <w:ind w:left="-142"/>
    </w:pPr>
  </w:p>
  <w:p w:rsidR="002409B4" w:rsidRDefault="002409B4" w:rsidP="000C3C75">
    <w:pPr>
      <w:pStyle w:val="Encabezado"/>
      <w:ind w:left="-142"/>
    </w:pPr>
  </w:p>
  <w:p w:rsidR="002409B4" w:rsidRDefault="002409B4" w:rsidP="000C3C75">
    <w:pPr>
      <w:pStyle w:val="Encabezado"/>
      <w:ind w:left="-142"/>
    </w:pPr>
  </w:p>
  <w:p w:rsidR="002409B4" w:rsidRDefault="002409B4" w:rsidP="000C3C75">
    <w:pPr>
      <w:pStyle w:val="Encabezado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75" w:rsidRDefault="002409B4" w:rsidP="000C3C75">
    <w:pPr>
      <w:pStyle w:val="Encabezado"/>
      <w:ind w:left="-142"/>
      <w:rPr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3599180</wp:posOffset>
              </wp:positionH>
              <wp:positionV relativeFrom="paragraph">
                <wp:posOffset>139065</wp:posOffset>
              </wp:positionV>
              <wp:extent cx="2975610" cy="4476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9B4" w:rsidRPr="00596857" w:rsidRDefault="002409B4" w:rsidP="002409B4">
                          <w:pPr>
                            <w:pStyle w:val="Prrafodelist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2409B4" w:rsidRPr="0007676C" w:rsidRDefault="002409B4" w:rsidP="002409B4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3.4pt;margin-top:10.95pt;width:234.3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go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" stroked="f">
              <v:textbox>
                <w:txbxContent>
                  <w:p w:rsidR="002409B4" w:rsidRPr="00596857" w:rsidRDefault="002409B4" w:rsidP="002409B4">
                    <w:pPr>
                      <w:pStyle w:val="Prrafodelist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2409B4" w:rsidRPr="0007676C" w:rsidRDefault="002409B4" w:rsidP="002409B4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158115</wp:posOffset>
          </wp:positionV>
          <wp:extent cx="2000250" cy="923925"/>
          <wp:effectExtent l="0" t="0" r="0" b="0"/>
          <wp:wrapThrough wrapText="bothSides">
            <wp:wrapPolygon edited="0">
              <wp:start x="0" y="0"/>
              <wp:lineTo x="0" y="21377"/>
              <wp:lineTo x="21394" y="21377"/>
              <wp:lineTo x="21394" y="0"/>
              <wp:lineTo x="0" y="0"/>
            </wp:wrapPolygon>
          </wp:wrapThrough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3C75" w:rsidRDefault="000C3C75" w:rsidP="000C3C75">
    <w:pPr>
      <w:pStyle w:val="Encabezado"/>
      <w:ind w:left="-142"/>
      <w:rPr>
        <w:noProof/>
      </w:rPr>
    </w:pPr>
  </w:p>
  <w:p w:rsidR="002747E1" w:rsidRDefault="002409B4" w:rsidP="000C3C75">
    <w:pPr>
      <w:pStyle w:val="Encabezado"/>
      <w:ind w:left="-142"/>
      <w:rPr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4051935</wp:posOffset>
              </wp:positionH>
              <wp:positionV relativeFrom="paragraph">
                <wp:posOffset>262255</wp:posOffset>
              </wp:positionV>
              <wp:extent cx="1486535" cy="447675"/>
              <wp:effectExtent l="381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501" w:rsidRPr="002E4D66" w:rsidRDefault="00B60501" w:rsidP="002E4D6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19.05pt;margin-top:20.65pt;width:117.0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" stroked="f">
              <v:textbox>
                <w:txbxContent>
                  <w:p w:rsidR="00B60501" w:rsidRPr="002E4D66" w:rsidRDefault="00B60501" w:rsidP="002E4D66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93106" w:rsidRDefault="002409B4" w:rsidP="002409B4">
    <w:pPr>
      <w:pStyle w:val="Encabezado"/>
      <w:tabs>
        <w:tab w:val="clear" w:pos="4252"/>
        <w:tab w:val="clear" w:pos="8504"/>
        <w:tab w:val="left" w:pos="3348"/>
      </w:tabs>
      <w:ind w:left="-993"/>
    </w:pPr>
    <w:r>
      <w:tab/>
    </w:r>
  </w:p>
  <w:p w:rsidR="002409B4" w:rsidRDefault="002409B4" w:rsidP="002409B4">
    <w:pPr>
      <w:pStyle w:val="Encabezado"/>
      <w:tabs>
        <w:tab w:val="clear" w:pos="4252"/>
        <w:tab w:val="clear" w:pos="8504"/>
        <w:tab w:val="left" w:pos="3348"/>
      </w:tabs>
      <w:ind w:left="-993"/>
    </w:pPr>
  </w:p>
  <w:p w:rsidR="002409B4" w:rsidRDefault="002409B4" w:rsidP="002409B4">
    <w:pPr>
      <w:pStyle w:val="Encabezado"/>
      <w:tabs>
        <w:tab w:val="clear" w:pos="4252"/>
        <w:tab w:val="clear" w:pos="8504"/>
        <w:tab w:val="left" w:pos="3348"/>
      </w:tabs>
      <w:ind w:left="-993"/>
    </w:pPr>
  </w:p>
  <w:p w:rsidR="002409B4" w:rsidRDefault="002409B4" w:rsidP="002409B4">
    <w:pPr>
      <w:pStyle w:val="Encabezado"/>
      <w:tabs>
        <w:tab w:val="clear" w:pos="4252"/>
        <w:tab w:val="clear" w:pos="8504"/>
        <w:tab w:val="left" w:pos="3348"/>
      </w:tabs>
      <w:ind w:left="-993"/>
    </w:pPr>
  </w:p>
  <w:p w:rsidR="002409B4" w:rsidRDefault="002409B4" w:rsidP="002409B4">
    <w:pPr>
      <w:pStyle w:val="Encabezado"/>
      <w:tabs>
        <w:tab w:val="clear" w:pos="4252"/>
        <w:tab w:val="clear" w:pos="8504"/>
        <w:tab w:val="left" w:pos="3348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1"/>
    <w:rsid w:val="000056F9"/>
    <w:rsid w:val="00017145"/>
    <w:rsid w:val="0002041C"/>
    <w:rsid w:val="00027827"/>
    <w:rsid w:val="00051A8C"/>
    <w:rsid w:val="0005555D"/>
    <w:rsid w:val="00063952"/>
    <w:rsid w:val="00073EEC"/>
    <w:rsid w:val="0007676C"/>
    <w:rsid w:val="000858B9"/>
    <w:rsid w:val="000A5742"/>
    <w:rsid w:val="000C3C75"/>
    <w:rsid w:val="000F7BEF"/>
    <w:rsid w:val="00100F44"/>
    <w:rsid w:val="00146768"/>
    <w:rsid w:val="001470B5"/>
    <w:rsid w:val="00186867"/>
    <w:rsid w:val="001A40EF"/>
    <w:rsid w:val="001A59B5"/>
    <w:rsid w:val="001B5EA7"/>
    <w:rsid w:val="001B7C0A"/>
    <w:rsid w:val="001D6F9E"/>
    <w:rsid w:val="001F6303"/>
    <w:rsid w:val="00200536"/>
    <w:rsid w:val="00201397"/>
    <w:rsid w:val="00203814"/>
    <w:rsid w:val="0022083A"/>
    <w:rsid w:val="00223BB4"/>
    <w:rsid w:val="00230BBA"/>
    <w:rsid w:val="002409B4"/>
    <w:rsid w:val="002450BF"/>
    <w:rsid w:val="00245359"/>
    <w:rsid w:val="00256E75"/>
    <w:rsid w:val="00265AF7"/>
    <w:rsid w:val="00266FBA"/>
    <w:rsid w:val="00270156"/>
    <w:rsid w:val="002747E1"/>
    <w:rsid w:val="00296660"/>
    <w:rsid w:val="002A0A56"/>
    <w:rsid w:val="002D74E5"/>
    <w:rsid w:val="002E4D66"/>
    <w:rsid w:val="00300755"/>
    <w:rsid w:val="003039C5"/>
    <w:rsid w:val="00326C2E"/>
    <w:rsid w:val="00330C3D"/>
    <w:rsid w:val="00342983"/>
    <w:rsid w:val="00360A5C"/>
    <w:rsid w:val="00360C0B"/>
    <w:rsid w:val="00360E09"/>
    <w:rsid w:val="003A579C"/>
    <w:rsid w:val="003C4838"/>
    <w:rsid w:val="003D5947"/>
    <w:rsid w:val="003D6259"/>
    <w:rsid w:val="003E4D96"/>
    <w:rsid w:val="003F30D7"/>
    <w:rsid w:val="00404A6E"/>
    <w:rsid w:val="00406AE7"/>
    <w:rsid w:val="0042389F"/>
    <w:rsid w:val="00430E6B"/>
    <w:rsid w:val="00437159"/>
    <w:rsid w:val="00440DD0"/>
    <w:rsid w:val="00441FBC"/>
    <w:rsid w:val="00463A74"/>
    <w:rsid w:val="004762A1"/>
    <w:rsid w:val="00483495"/>
    <w:rsid w:val="00493106"/>
    <w:rsid w:val="0049481F"/>
    <w:rsid w:val="004A0323"/>
    <w:rsid w:val="004A4B80"/>
    <w:rsid w:val="004B2161"/>
    <w:rsid w:val="004B47CC"/>
    <w:rsid w:val="004E74F1"/>
    <w:rsid w:val="004F74BD"/>
    <w:rsid w:val="00525E18"/>
    <w:rsid w:val="005323C5"/>
    <w:rsid w:val="00543300"/>
    <w:rsid w:val="0054336A"/>
    <w:rsid w:val="005504D0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2C0E"/>
    <w:rsid w:val="0061045D"/>
    <w:rsid w:val="00615323"/>
    <w:rsid w:val="00620B84"/>
    <w:rsid w:val="006526D8"/>
    <w:rsid w:val="006536D9"/>
    <w:rsid w:val="0065778B"/>
    <w:rsid w:val="006639EF"/>
    <w:rsid w:val="00686635"/>
    <w:rsid w:val="0069049B"/>
    <w:rsid w:val="006B7EDB"/>
    <w:rsid w:val="006C2052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FF1"/>
    <w:rsid w:val="00747F34"/>
    <w:rsid w:val="00755900"/>
    <w:rsid w:val="0075661B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3F97"/>
    <w:rsid w:val="007F7753"/>
    <w:rsid w:val="007F7AA8"/>
    <w:rsid w:val="008325E5"/>
    <w:rsid w:val="008368FA"/>
    <w:rsid w:val="00837164"/>
    <w:rsid w:val="00845272"/>
    <w:rsid w:val="00847137"/>
    <w:rsid w:val="0085561C"/>
    <w:rsid w:val="00855FC0"/>
    <w:rsid w:val="00870DDE"/>
    <w:rsid w:val="0087616E"/>
    <w:rsid w:val="0088662B"/>
    <w:rsid w:val="008C0CBA"/>
    <w:rsid w:val="008C2A4D"/>
    <w:rsid w:val="008C3E76"/>
    <w:rsid w:val="008C4BF2"/>
    <w:rsid w:val="008C6AFB"/>
    <w:rsid w:val="008D1A04"/>
    <w:rsid w:val="008D1B69"/>
    <w:rsid w:val="008F1865"/>
    <w:rsid w:val="00914335"/>
    <w:rsid w:val="00920B42"/>
    <w:rsid w:val="009616B9"/>
    <w:rsid w:val="009635B6"/>
    <w:rsid w:val="00966FA0"/>
    <w:rsid w:val="009756DA"/>
    <w:rsid w:val="00981967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26058"/>
    <w:rsid w:val="00A33930"/>
    <w:rsid w:val="00A3798B"/>
    <w:rsid w:val="00A4001E"/>
    <w:rsid w:val="00A60DE2"/>
    <w:rsid w:val="00A8477F"/>
    <w:rsid w:val="00A94D18"/>
    <w:rsid w:val="00AC318A"/>
    <w:rsid w:val="00AD17A6"/>
    <w:rsid w:val="00AD3045"/>
    <w:rsid w:val="00AF66BB"/>
    <w:rsid w:val="00B00D47"/>
    <w:rsid w:val="00B346BD"/>
    <w:rsid w:val="00B60445"/>
    <w:rsid w:val="00B60501"/>
    <w:rsid w:val="00B60F3A"/>
    <w:rsid w:val="00B941F7"/>
    <w:rsid w:val="00BA03A2"/>
    <w:rsid w:val="00BA2F51"/>
    <w:rsid w:val="00BA57E5"/>
    <w:rsid w:val="00BA6BED"/>
    <w:rsid w:val="00BB1FC9"/>
    <w:rsid w:val="00BB4191"/>
    <w:rsid w:val="00BC6F7D"/>
    <w:rsid w:val="00BD1DF2"/>
    <w:rsid w:val="00BD448B"/>
    <w:rsid w:val="00BE0DB6"/>
    <w:rsid w:val="00BE41A9"/>
    <w:rsid w:val="00C00B4A"/>
    <w:rsid w:val="00C25330"/>
    <w:rsid w:val="00C30E92"/>
    <w:rsid w:val="00C31252"/>
    <w:rsid w:val="00C530AC"/>
    <w:rsid w:val="00C61992"/>
    <w:rsid w:val="00C672AA"/>
    <w:rsid w:val="00C81044"/>
    <w:rsid w:val="00C81211"/>
    <w:rsid w:val="00C87BBB"/>
    <w:rsid w:val="00C93FD1"/>
    <w:rsid w:val="00C948EE"/>
    <w:rsid w:val="00CA21CF"/>
    <w:rsid w:val="00CB1923"/>
    <w:rsid w:val="00CC1F74"/>
    <w:rsid w:val="00CC3C4D"/>
    <w:rsid w:val="00CE2CA5"/>
    <w:rsid w:val="00CF064A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6835"/>
    <w:rsid w:val="00DC2396"/>
    <w:rsid w:val="00DC52C5"/>
    <w:rsid w:val="00DD2808"/>
    <w:rsid w:val="00DD45A6"/>
    <w:rsid w:val="00DD45B4"/>
    <w:rsid w:val="00DD4D1D"/>
    <w:rsid w:val="00DD5217"/>
    <w:rsid w:val="00DD5ABE"/>
    <w:rsid w:val="00DF36E7"/>
    <w:rsid w:val="00DF411D"/>
    <w:rsid w:val="00E05819"/>
    <w:rsid w:val="00E16F35"/>
    <w:rsid w:val="00E26C61"/>
    <w:rsid w:val="00E34C9E"/>
    <w:rsid w:val="00E35564"/>
    <w:rsid w:val="00E41F22"/>
    <w:rsid w:val="00E4535F"/>
    <w:rsid w:val="00E55BAA"/>
    <w:rsid w:val="00E56E02"/>
    <w:rsid w:val="00E60892"/>
    <w:rsid w:val="00E61FCC"/>
    <w:rsid w:val="00E62C1C"/>
    <w:rsid w:val="00E636A0"/>
    <w:rsid w:val="00E64CF9"/>
    <w:rsid w:val="00E653D1"/>
    <w:rsid w:val="00E70BE0"/>
    <w:rsid w:val="00E73E78"/>
    <w:rsid w:val="00E75106"/>
    <w:rsid w:val="00E7753C"/>
    <w:rsid w:val="00EA21BF"/>
    <w:rsid w:val="00EB057E"/>
    <w:rsid w:val="00EC5B0B"/>
    <w:rsid w:val="00ED2262"/>
    <w:rsid w:val="00ED3B2C"/>
    <w:rsid w:val="00ED7D6A"/>
    <w:rsid w:val="00EE2694"/>
    <w:rsid w:val="00EE4F59"/>
    <w:rsid w:val="00EF2656"/>
    <w:rsid w:val="00EF40BF"/>
    <w:rsid w:val="00F04134"/>
    <w:rsid w:val="00F12992"/>
    <w:rsid w:val="00F37AD1"/>
    <w:rsid w:val="00F46B31"/>
    <w:rsid w:val="00F53594"/>
    <w:rsid w:val="00F54064"/>
    <w:rsid w:val="00F64921"/>
    <w:rsid w:val="00F649E6"/>
    <w:rsid w:val="00F66649"/>
    <w:rsid w:val="00F666C1"/>
    <w:rsid w:val="00F7073B"/>
    <w:rsid w:val="00F74781"/>
    <w:rsid w:val="00F8046A"/>
    <w:rsid w:val="00F93B4E"/>
    <w:rsid w:val="00FA52E1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CE1B69B"/>
  <w15:chartTrackingRefBased/>
  <w15:docId w15:val="{A9867361-A0AB-44AD-A020-78A974F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BF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="Arial" w:eastAsia="Arial" w:hAnsi="Arial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="Arial" w:eastAsia="Arial" w:hAnsi="Arial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rsid w:val="006F2C9A"/>
    <w:rPr>
      <w:color w:val="0000FF"/>
      <w:u w:val="single"/>
    </w:rPr>
  </w:style>
  <w:style w:type="character" w:customStyle="1" w:styleId="Ttulo3Car">
    <w:name w:val="Título 3 Ca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uiPriority w:val="99"/>
    <w:semiHidden/>
    <w:rsid w:val="00CF29D4"/>
    <w:rPr>
      <w:color w:val="808080"/>
    </w:rPr>
  </w:style>
  <w:style w:type="character" w:customStyle="1" w:styleId="Estilo1">
    <w:name w:val="Estilo1"/>
    <w:uiPriority w:val="1"/>
    <w:rsid w:val="00EC5B0B"/>
    <w:rPr>
      <w:b/>
    </w:rPr>
  </w:style>
  <w:style w:type="character" w:styleId="Refdecomentario">
    <w:name w:val="annotation reference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2A0A56"/>
    <w:rPr>
      <w:rFonts w:ascii="Arial" w:eastAsia="Arial" w:hAnsi="Aria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link w:val="Asuntodelcomentario"/>
    <w:rsid w:val="002A0A56"/>
    <w:rPr>
      <w:rFonts w:ascii="Arial" w:eastAsia="Arial" w:hAnsi="Arial" w:cs="Times New Roman"/>
      <w:b/>
      <w:bCs/>
      <w:lang w:eastAsia="en-US"/>
    </w:rPr>
  </w:style>
  <w:style w:type="paragraph" w:customStyle="1" w:styleId="Encabe">
    <w:name w:val="Encabe"/>
    <w:basedOn w:val="Normal"/>
    <w:uiPriority w:val="99"/>
    <w:rsid w:val="00EA21B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">
    <w:name w:val="Pie de"/>
    <w:basedOn w:val="Normal"/>
    <w:uiPriority w:val="99"/>
    <w:rsid w:val="00EA21BF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595C-E065-453A-AF7D-CCBFE14D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1</TotalTime>
  <Pages>5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1811</CharactersWithSpaces>
  <SharedDoc>false</SharedDoc>
  <HLinks>
    <vt:vector size="12" baseType="variant"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http://www.ehu.eus/es/web/letrak</vt:lpwstr>
      </vt:variant>
      <vt:variant>
        <vt:lpwstr/>
      </vt:variant>
      <vt:variant>
        <vt:i4>5308499</vt:i4>
      </vt:variant>
      <vt:variant>
        <vt:i4>0</vt:i4>
      </vt:variant>
      <vt:variant>
        <vt:i4>0</vt:i4>
      </vt:variant>
      <vt:variant>
        <vt:i4>5</vt:i4>
      </vt:variant>
      <vt:variant>
        <vt:lpwstr>http://www.ehu.eus/es/web/letrak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2</cp:revision>
  <cp:lastPrinted>2024-01-22T12:09:00Z</cp:lastPrinted>
  <dcterms:created xsi:type="dcterms:W3CDTF">2024-09-26T08:31:00Z</dcterms:created>
  <dcterms:modified xsi:type="dcterms:W3CDTF">2024-09-26T08:31:00Z</dcterms:modified>
</cp:coreProperties>
</file>