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2" w:rsidRPr="00535552" w:rsidRDefault="00535552" w:rsidP="00535552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  <w:r w:rsidRPr="00535552">
        <w:rPr>
          <w:rFonts w:ascii="EHUSerif" w:hAnsi="EHUSerif" w:cs="Arial"/>
          <w:b/>
          <w:bCs/>
          <w:sz w:val="24"/>
          <w:szCs w:val="24"/>
          <w:lang w:val="eu-ES"/>
        </w:rPr>
        <w:t>HEDAKUNTZAKO JARDUERAK EGITEKO DEIALDIA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56"/>
        <w:gridCol w:w="1618"/>
        <w:gridCol w:w="1058"/>
        <w:gridCol w:w="2268"/>
      </w:tblGrid>
      <w:tr w:rsidR="00CD5FC0" w:rsidRPr="00A3019A" w:rsidTr="00805544">
        <w:trPr>
          <w:trHeight w:val="39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C0" w:rsidRPr="00A3019A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</w:pPr>
            <w:r w:rsidRPr="00A3019A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 xml:space="preserve">  </w:t>
            </w:r>
            <w:r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>II. ERANSKINA:</w:t>
            </w:r>
            <w:r w:rsidRPr="00CD5FC0"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 xml:space="preserve"> JARDUERAREN PROIEKTUA EDO MEMORIA</w:t>
            </w:r>
          </w:p>
          <w:p w:rsidR="00CD5FC0" w:rsidRPr="00CD5FC0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sz w:val="18"/>
                <w:lang w:val="eu-ES"/>
              </w:rPr>
            </w:pPr>
            <w:r w:rsidRPr="00CD5FC0">
              <w:rPr>
                <w:rFonts w:ascii="EHUSerif" w:hAnsi="EHUSerif"/>
                <w:sz w:val="18"/>
                <w:lang w:val="eu-ES"/>
              </w:rPr>
              <w:t>(azaldu proiektuaren ezaugarriak dagozkion ataletan)</w:t>
            </w:r>
          </w:p>
          <w:p w:rsidR="00CD5FC0" w:rsidRPr="00A3019A" w:rsidRDefault="00CD5FC0" w:rsidP="00CD5FC0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  <w:lang w:val="eu-ES"/>
              </w:rPr>
            </w:pPr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JARDUERAREN  IZENBURUA</w:t>
            </w:r>
          </w:p>
        </w:tc>
      </w:tr>
      <w:tr w:rsidR="00CD5FC0" w:rsidRPr="001D484C" w:rsidTr="00805544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0B4826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HARTZAILEAK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CD5FC0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LURRALDE PROIEKZIOA</w:t>
            </w:r>
          </w:p>
        </w:tc>
      </w:tr>
      <w:tr w:rsidR="00CD5FC0" w:rsidRPr="001D484C" w:rsidTr="00805544">
        <w:trPr>
          <w:trHeight w:val="4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4C0E2F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0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tokikoa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estatua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A3019A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nazioartea</w:t>
            </w:r>
            <w:proofErr w:type="spellEnd"/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PROIEKTUAREN SENDOTASUNA</w:t>
            </w: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(edizio-kopurua, parte-hartzea aurreko deialdietan, antolatutako beste jarduera batzuk...)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A3019A" w:rsidTr="00CD5FC0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A3019A" w:rsidRDefault="002958C6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JARDUERAREN EKARPENA GIZARTEARI (elkartasuna, kulturen arteko trukea, berdintasuna...)</w:t>
            </w:r>
          </w:p>
        </w:tc>
      </w:tr>
      <w:tr w:rsidR="00CD5FC0" w:rsidRPr="00A3019A" w:rsidTr="00CD5FC0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CD5FC0" w:rsidRPr="00A3019A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ALDERDI ORIGINAL ETA BERRITZAILEAK GARATU BEHARREKO JARDUERETAN</w:t>
            </w:r>
          </w:p>
        </w:tc>
      </w:tr>
      <w:tr w:rsidR="00CD5FC0" w:rsidRPr="00A3019A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A3019A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A3019A" w:rsidRDefault="00704CBF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704CBF" w:rsidRPr="001D484C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F" w:rsidRPr="00A3019A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704CB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CARÁCTER INTERDISCIPLINAR E INTEGRACIÓN DE DIFERENTES ÁREAS DE CONOCIMIENTO</w:t>
            </w:r>
          </w:p>
        </w:tc>
      </w:tr>
      <w:tr w:rsidR="00704CBF" w:rsidRPr="001D484C" w:rsidTr="00704CBF">
        <w:trPr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704CBF" w:rsidRPr="00704CBF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704CBF" w:rsidRPr="001D484C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  <w:r w:rsidRPr="00704CB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ALDEZ AURREKO PUBLIZITATEA ETA EMAITZEN ZABALKUNDEA</w:t>
            </w:r>
          </w:p>
        </w:tc>
      </w:tr>
      <w:tr w:rsidR="00704CBF" w:rsidRPr="001D484C" w:rsidTr="00704CBF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704CBF" w:rsidRPr="001D484C" w:rsidTr="00704CBF">
        <w:trPr>
          <w:trHeight w:val="450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lastRenderedPageBreak/>
              <w:t>BATZORDE ANTOLATZAILEA</w:t>
            </w:r>
          </w:p>
        </w:tc>
      </w:tr>
      <w:tr w:rsidR="00704CBF" w:rsidRPr="001D484C" w:rsidTr="002958C6">
        <w:trPr>
          <w:trHeight w:val="300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KARGUA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BATZORDE ZIENTIFIKOA</w:t>
            </w:r>
          </w:p>
        </w:tc>
      </w:tr>
      <w:tr w:rsidR="00704CBF" w:rsidRPr="00F72CC7" w:rsidTr="00805544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2958C6">
        <w:trPr>
          <w:trHeight w:val="45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TXOSTENGILEAK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CBF" w:rsidRPr="003570A8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JATORRIA</w:t>
            </w:r>
          </w:p>
        </w:tc>
      </w:tr>
      <w:tr w:rsidR="00704CBF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1D484C" w:rsidTr="002958C6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CBF" w:rsidRPr="00CD5FC0" w:rsidRDefault="00704CBF" w:rsidP="00704CBF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04CBF" w:rsidRPr="003570A8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EUSKARAREN EDO ATZERRIKO HIZKUNTZEN ERABILERA JARDUERETAN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PROIEKTUAREN LABURPENA</w:t>
            </w: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</w:tr>
      <w:tr w:rsidR="00704CBF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bookmarkStart w:id="3" w:name="_GoBack"/>
            <w:bookmarkEnd w:id="3"/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704CBF" w:rsidRPr="002958C6" w:rsidRDefault="00704CBF" w:rsidP="00704CBF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</w:tc>
      </w:tr>
    </w:tbl>
    <w:p w:rsidR="00360C0B" w:rsidRPr="003F30D7" w:rsidRDefault="00360C0B" w:rsidP="00C00B4A">
      <w:pPr>
        <w:rPr>
          <w:sz w:val="20"/>
          <w:szCs w:val="20"/>
        </w:rPr>
      </w:pPr>
    </w:p>
    <w:sectPr w:rsidR="00360C0B" w:rsidRPr="003F30D7" w:rsidSect="002958C6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2268" w:right="1134" w:bottom="1134" w:left="1134" w:header="142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C0" w:rsidRDefault="00CD5FC0">
      <w:r>
        <w:separator/>
      </w:r>
    </w:p>
  </w:endnote>
  <w:endnote w:type="continuationSeparator" w:id="0">
    <w:p w:rsidR="00CD5FC0" w:rsidRDefault="00CD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360C0B" w:rsidRPr="006526D8" w:rsidTr="006F2C9A">
      <w:tc>
        <w:tcPr>
          <w:tcW w:w="3925" w:type="dxa"/>
          <w:vAlign w:val="bottom"/>
        </w:tcPr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  <w:p w:rsidR="00360C0B" w:rsidRPr="006526D8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360C0B" w:rsidRPr="006526D8" w:rsidRDefault="00360C0B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Comandante Izarduy, 2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360C0B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360C0B" w:rsidRPr="006526D8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360C0B" w:rsidRDefault="00360C0B" w:rsidP="00C61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C0" w:rsidRDefault="00CD5FC0">
      <w:r>
        <w:separator/>
      </w:r>
    </w:p>
  </w:footnote>
  <w:footnote w:type="continuationSeparator" w:id="0">
    <w:p w:rsidR="00CD5FC0" w:rsidRDefault="00CD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0B" w:rsidRDefault="00D85DB1" w:rsidP="005D45DA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157480</wp:posOffset>
          </wp:positionV>
          <wp:extent cx="1924050" cy="889339"/>
          <wp:effectExtent l="0" t="0" r="0" b="0"/>
          <wp:wrapThrough wrapText="bothSides">
            <wp:wrapPolygon edited="0">
              <wp:start x="0" y="0"/>
              <wp:lineTo x="0" y="21291"/>
              <wp:lineTo x="21386" y="21291"/>
              <wp:lineTo x="2138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89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0B" w:rsidRDefault="00D85DB1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137795</wp:posOffset>
          </wp:positionV>
          <wp:extent cx="1875790" cy="866775"/>
          <wp:effectExtent l="0" t="0" r="0" b="0"/>
          <wp:wrapThrough wrapText="bothSides">
            <wp:wrapPolygon edited="0">
              <wp:start x="0" y="0"/>
              <wp:lineTo x="0" y="21363"/>
              <wp:lineTo x="21278" y="21363"/>
              <wp:lineTo x="212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C0B" w:rsidRPr="00596857" w:rsidRDefault="00360C0B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360C0B" w:rsidRPr="0007676C" w:rsidRDefault="00360C0B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Ngg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DXdHeN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360C0B" w:rsidRPr="00596857" w:rsidRDefault="00360C0B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360C0B" w:rsidRPr="0007676C" w:rsidRDefault="00360C0B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A8"/>
    <w:rsid w:val="00017145"/>
    <w:rsid w:val="0002041C"/>
    <w:rsid w:val="00027827"/>
    <w:rsid w:val="00051A8C"/>
    <w:rsid w:val="0005555D"/>
    <w:rsid w:val="00073EEC"/>
    <w:rsid w:val="0007676C"/>
    <w:rsid w:val="000858B9"/>
    <w:rsid w:val="000A5742"/>
    <w:rsid w:val="000F7BEF"/>
    <w:rsid w:val="00100F44"/>
    <w:rsid w:val="00146768"/>
    <w:rsid w:val="001470B5"/>
    <w:rsid w:val="00186867"/>
    <w:rsid w:val="001B5EA7"/>
    <w:rsid w:val="001B7C0A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58C6"/>
    <w:rsid w:val="00296660"/>
    <w:rsid w:val="002A0A56"/>
    <w:rsid w:val="002D74E5"/>
    <w:rsid w:val="00300755"/>
    <w:rsid w:val="003039C5"/>
    <w:rsid w:val="00326C2E"/>
    <w:rsid w:val="00342983"/>
    <w:rsid w:val="003570A8"/>
    <w:rsid w:val="00360A5C"/>
    <w:rsid w:val="00360C0B"/>
    <w:rsid w:val="00360E09"/>
    <w:rsid w:val="003C4838"/>
    <w:rsid w:val="003D5947"/>
    <w:rsid w:val="003D6259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C0E2F"/>
    <w:rsid w:val="004F74BD"/>
    <w:rsid w:val="00525E18"/>
    <w:rsid w:val="005323C5"/>
    <w:rsid w:val="0053555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2C0E"/>
    <w:rsid w:val="00620B84"/>
    <w:rsid w:val="006324EA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04CBF"/>
    <w:rsid w:val="00713C12"/>
    <w:rsid w:val="00723EEC"/>
    <w:rsid w:val="007243D7"/>
    <w:rsid w:val="0074185A"/>
    <w:rsid w:val="007427EE"/>
    <w:rsid w:val="00742CEA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368FA"/>
    <w:rsid w:val="00837164"/>
    <w:rsid w:val="00845272"/>
    <w:rsid w:val="00847137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616B9"/>
    <w:rsid w:val="00966FA0"/>
    <w:rsid w:val="009756DA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26058"/>
    <w:rsid w:val="00A3019A"/>
    <w:rsid w:val="00A4001E"/>
    <w:rsid w:val="00A60DE2"/>
    <w:rsid w:val="00A8477F"/>
    <w:rsid w:val="00A94D18"/>
    <w:rsid w:val="00AC318A"/>
    <w:rsid w:val="00AD17A6"/>
    <w:rsid w:val="00AD3045"/>
    <w:rsid w:val="00AF66BB"/>
    <w:rsid w:val="00B00D47"/>
    <w:rsid w:val="00B346BD"/>
    <w:rsid w:val="00B60F3A"/>
    <w:rsid w:val="00B941F7"/>
    <w:rsid w:val="00BA03A2"/>
    <w:rsid w:val="00BA2F51"/>
    <w:rsid w:val="00BA57E5"/>
    <w:rsid w:val="00BA6BED"/>
    <w:rsid w:val="00BB1FC9"/>
    <w:rsid w:val="00BB4191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81044"/>
    <w:rsid w:val="00C81211"/>
    <w:rsid w:val="00C87BBB"/>
    <w:rsid w:val="00C948EE"/>
    <w:rsid w:val="00CA21CF"/>
    <w:rsid w:val="00CB1923"/>
    <w:rsid w:val="00CC3C4D"/>
    <w:rsid w:val="00CD5FC0"/>
    <w:rsid w:val="00CE2CA5"/>
    <w:rsid w:val="00CF29D4"/>
    <w:rsid w:val="00D00B60"/>
    <w:rsid w:val="00D16AF3"/>
    <w:rsid w:val="00D417F6"/>
    <w:rsid w:val="00D44AB7"/>
    <w:rsid w:val="00D67165"/>
    <w:rsid w:val="00D718DE"/>
    <w:rsid w:val="00D85DB1"/>
    <w:rsid w:val="00D914B1"/>
    <w:rsid w:val="00DB0669"/>
    <w:rsid w:val="00DB0895"/>
    <w:rsid w:val="00DB2436"/>
    <w:rsid w:val="00DB6835"/>
    <w:rsid w:val="00DC2396"/>
    <w:rsid w:val="00DC52C5"/>
    <w:rsid w:val="00DD2808"/>
    <w:rsid w:val="00DD45A6"/>
    <w:rsid w:val="00DD4D1D"/>
    <w:rsid w:val="00DD5ABE"/>
    <w:rsid w:val="00DF411D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EE82C9"/>
  <w15:docId w15:val="{C9543D69-A7A7-444B-A6C6-C06BE27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C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outlineLvl w:val="2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94D18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ind w:left="708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7BB3-6037-420F-BA35-140E9627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2012-05-18T11:51:00Z</cp:lastPrinted>
  <dcterms:created xsi:type="dcterms:W3CDTF">2019-09-25T06:26:00Z</dcterms:created>
  <dcterms:modified xsi:type="dcterms:W3CDTF">2019-09-25T06:26:00Z</dcterms:modified>
</cp:coreProperties>
</file>