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3431"/>
      </w:tblGrid>
      <w:tr w:rsidR="00EE2614" w:rsidRPr="00EE2614" w:rsidTr="00A279D2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II. ERANSKINA</w:t>
            </w:r>
            <w:r w:rsidRPr="00EE2614">
              <w:rPr>
                <w:rFonts w:ascii="EHUSans" w:hAnsi="EHUSans" w:cs="Arial"/>
                <w:sz w:val="20"/>
                <w:szCs w:val="20"/>
              </w:rPr>
              <w:t>/ANEXO II</w:t>
            </w: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UPV/EHUren ARABAKO CAMPUSEKO INIZIA ENPRESA MINTEGIRA SARTZEKO ESKAERA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/SOLICITUD DE ACCESO AL VIVERO DE EMPRESAS INIZIA ENPRESA-MINTEGIA DEL CAMPUS DE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ÁLAVA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DE LA UPV/EHU</w:t>
            </w:r>
          </w:p>
          <w:p w:rsidR="00567C70" w:rsidRPr="00EE2614" w:rsidRDefault="00567C70" w:rsidP="00A279D2">
            <w:pPr>
              <w:spacing w:after="0" w:line="240" w:lineRule="auto"/>
              <w:jc w:val="center"/>
            </w:pPr>
          </w:p>
        </w:tc>
      </w:tr>
      <w:tr w:rsidR="00EE2614" w:rsidRPr="00EE2614" w:rsidTr="00A279D2">
        <w:tc>
          <w:tcPr>
            <w:tcW w:w="9209" w:type="dxa"/>
            <w:gridSpan w:val="2"/>
            <w:tcBorders>
              <w:top w:val="nil"/>
              <w:left w:val="nil"/>
              <w:right w:val="nil"/>
            </w:tcBorders>
          </w:tcPr>
          <w:p w:rsidR="00567C70" w:rsidRPr="00EE2614" w:rsidRDefault="00567C70" w:rsidP="00A279D2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67C70" w:rsidRPr="00EE2614" w:rsidRDefault="00C4787C" w:rsidP="00A279D2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EE2614">
              <w:rPr>
                <w:b/>
                <w:sz w:val="20"/>
                <w:szCs w:val="20"/>
                <w:u w:val="single"/>
              </w:rPr>
              <w:t xml:space="preserve">ARABAKO CAMPUSEKO GERENTZIAORDETZARI </w:t>
            </w:r>
            <w:r w:rsidR="00567C70" w:rsidRPr="00EE2614">
              <w:rPr>
                <w:b/>
                <w:sz w:val="20"/>
                <w:szCs w:val="20"/>
                <w:u w:val="single"/>
              </w:rPr>
              <w:t>ZUZENDUA/</w:t>
            </w:r>
            <w:r w:rsidR="00567C70" w:rsidRPr="00EE2614">
              <w:rPr>
                <w:sz w:val="20"/>
                <w:szCs w:val="20"/>
                <w:u w:val="single"/>
              </w:rPr>
              <w:t xml:space="preserve">A LA </w:t>
            </w:r>
            <w:r w:rsidRPr="00EE2614">
              <w:rPr>
                <w:sz w:val="20"/>
                <w:szCs w:val="20"/>
                <w:u w:val="single"/>
              </w:rPr>
              <w:t>VICEGERENCIA</w:t>
            </w:r>
            <w:r w:rsidR="00567C70" w:rsidRPr="00EE2614">
              <w:rPr>
                <w:sz w:val="20"/>
                <w:szCs w:val="20"/>
                <w:u w:val="single"/>
              </w:rPr>
              <w:t xml:space="preserve"> DEL CAMPUS DE </w:t>
            </w:r>
            <w:proofErr w:type="spellStart"/>
            <w:r w:rsidR="00567C70" w:rsidRPr="00EE2614">
              <w:rPr>
                <w:sz w:val="20"/>
                <w:szCs w:val="20"/>
                <w:u w:val="single"/>
              </w:rPr>
              <w:t>ÁLAVA</w:t>
            </w:r>
            <w:proofErr w:type="spellEnd"/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ESKAERA EGIN DUEN SUSTATZAILEAREN DATUAK (oinarriak, 5. puntua)/DATOS DE</w:t>
            </w:r>
            <w:r w:rsidR="00854207"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LA PERSONA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PROMOTOR</w:t>
            </w:r>
            <w:r w:rsidR="00854207" w:rsidRPr="00EE2614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SOLICITANTE </w:t>
            </w:r>
            <w:r w:rsidRPr="00EE2614">
              <w:rPr>
                <w:rFonts w:ascii="EHUSans" w:hAnsi="EHUSans" w:cs="Arial"/>
                <w:sz w:val="20"/>
                <w:szCs w:val="20"/>
              </w:rPr>
              <w:t>(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bases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reguladoras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punto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5)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</w:tcPr>
          <w:p w:rsidR="00567C70" w:rsidRPr="00EE2614" w:rsidRDefault="00567C70" w:rsidP="00A279D2">
            <w:pPr>
              <w:tabs>
                <w:tab w:val="center" w:pos="4536"/>
                <w:tab w:val="right" w:leader="dot" w:pos="8505"/>
              </w:tabs>
              <w:spacing w:after="0" w:line="240" w:lineRule="auto"/>
              <w:rPr>
                <w:rFonts w:ascii="EHUSans" w:hAnsi="EHUSans"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>Abizenak</w:t>
            </w:r>
            <w:r w:rsidRPr="00EE2614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Apellidos</w:t>
            </w:r>
            <w:proofErr w:type="spellEnd"/>
            <w:r w:rsidRPr="00EE2614">
              <w:rPr>
                <w:rFonts w:ascii="EHUSans" w:hAnsi="EHUSans"/>
                <w:b/>
                <w:sz w:val="20"/>
                <w:szCs w:val="20"/>
              </w:rPr>
              <w:t xml:space="preserve"> 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5778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>Izena</w:t>
            </w:r>
            <w:r w:rsidRPr="00EE2614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Nombre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NAN/</w:t>
            </w:r>
            <w:r w:rsidRPr="00EE2614">
              <w:rPr>
                <w:rFonts w:ascii="EHUSans" w:hAnsi="EHUSans" w:cs="Arial"/>
                <w:sz w:val="20"/>
                <w:szCs w:val="20"/>
              </w:rPr>
              <w:t>DNI:</w:t>
            </w:r>
          </w:p>
        </w:tc>
      </w:tr>
      <w:tr w:rsidR="00EE2614" w:rsidRPr="00EE2614" w:rsidTr="00A279D2">
        <w:trPr>
          <w:trHeight w:val="233"/>
        </w:trPr>
        <w:tc>
          <w:tcPr>
            <w:tcW w:w="5778" w:type="dxa"/>
            <w:vMerge w:val="restart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Helbidea/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Dirección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KP/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C.P</w:t>
            </w:r>
            <w:proofErr w:type="spellEnd"/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rPr>
          <w:trHeight w:val="232"/>
        </w:trPr>
        <w:tc>
          <w:tcPr>
            <w:tcW w:w="5778" w:type="dxa"/>
            <w:vMerge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Herria/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Población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>Helbide elektronikoa/</w:t>
            </w:r>
            <w:r w:rsidRPr="00EE2614">
              <w:rPr>
                <w:rFonts w:ascii="EHUSans" w:hAnsi="EHUSans"/>
                <w:sz w:val="20"/>
                <w:szCs w:val="20"/>
              </w:rPr>
              <w:t>E-mail: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5778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>Tel(k)./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Tfno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>(s):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5778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/>
                <w:b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 xml:space="preserve">Talde sustatzailea osatzen duten kideen edo langileen </w:t>
            </w:r>
            <w:proofErr w:type="spellStart"/>
            <w:r w:rsidRPr="00EE2614">
              <w:rPr>
                <w:rFonts w:ascii="EHUSans" w:hAnsi="EHUSans"/>
                <w:b/>
                <w:sz w:val="20"/>
                <w:szCs w:val="20"/>
              </w:rPr>
              <w:t>kop</w:t>
            </w:r>
            <w:proofErr w:type="spellEnd"/>
            <w:r w:rsidRPr="00EE2614">
              <w:rPr>
                <w:rFonts w:ascii="EHUSans" w:hAnsi="EHUSans"/>
                <w:b/>
                <w:sz w:val="20"/>
                <w:szCs w:val="20"/>
              </w:rPr>
              <w:t>./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Nº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integrantes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del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grupo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promotor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o trabajadores</w:t>
            </w:r>
            <w:r w:rsidR="00D529F3">
              <w:rPr>
                <w:rFonts w:ascii="EHUSans" w:hAnsi="EHUSans" w:cs="Arial"/>
                <w:sz w:val="20"/>
                <w:szCs w:val="20"/>
              </w:rPr>
              <w:t>/as</w:t>
            </w:r>
          </w:p>
        </w:tc>
        <w:tc>
          <w:tcPr>
            <w:tcW w:w="3431" w:type="dxa"/>
            <w:vAlign w:val="center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  <w:tcBorders>
              <w:left w:val="nil"/>
              <w:right w:val="nil"/>
            </w:tcBorders>
          </w:tcPr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ENPRESA PROIEKTUAREN EDO ENPRESAREN DATUAK/DATOS DEL PROYECTO EMPRESARIAL O EMPRESA</w:t>
            </w: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Proiektuaren izena edo izen soziala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/Nombre del proyecto/razón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social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Proiektuaren helburua edo helburu soziala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/Objeto del proyecto/objeto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social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567C70" w:rsidRPr="00EE2614" w:rsidTr="00A279D2">
        <w:tc>
          <w:tcPr>
            <w:tcW w:w="9209" w:type="dxa"/>
            <w:gridSpan w:val="2"/>
          </w:tcPr>
          <w:p w:rsidR="00FB4FF9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Proiektuarekin lotura du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t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en UPV/EHUko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Ikastegi</w:t>
            </w:r>
            <w:r w:rsidR="00CD312A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k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>/ Arlo</w:t>
            </w:r>
            <w:r w:rsidR="00CD312A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k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>/ I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kerketa talde</w:t>
            </w:r>
            <w:r w:rsidR="00CD312A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k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>/ Institutu</w:t>
            </w:r>
            <w:r w:rsidR="00CD312A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k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/ </w:t>
            </w:r>
          </w:p>
          <w:p w:rsidR="00567C70" w:rsidRPr="00EE2614" w:rsidRDefault="00FB4FF9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Centro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/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Departamento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/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Grupo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de investigación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/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Instituto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de la UPV/EHU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con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los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que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se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tiene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vinculación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B25C84" w:rsidRPr="00EE2614" w:rsidRDefault="00B25C84" w:rsidP="00DE0CFC">
      <w:pPr>
        <w:tabs>
          <w:tab w:val="right" w:leader="dot" w:pos="8505"/>
        </w:tabs>
        <w:jc w:val="center"/>
        <w:rPr>
          <w:b/>
          <w:sz w:val="20"/>
          <w:szCs w:val="20"/>
        </w:rPr>
      </w:pPr>
    </w:p>
    <w:p w:rsidR="00567C70" w:rsidRPr="00EE2614" w:rsidRDefault="00567C70" w:rsidP="00DE0CFC">
      <w:pPr>
        <w:tabs>
          <w:tab w:val="right" w:leader="dot" w:pos="8505"/>
        </w:tabs>
        <w:jc w:val="center"/>
        <w:rPr>
          <w:rFonts w:ascii="EHUSans" w:hAnsi="EHUSans" w:cs="Arial"/>
          <w:sz w:val="20"/>
          <w:szCs w:val="20"/>
        </w:rPr>
      </w:pPr>
      <w:r w:rsidRPr="00EE2614">
        <w:rPr>
          <w:rFonts w:ascii="EHUSans" w:hAnsi="EHUSans"/>
          <w:b/>
          <w:sz w:val="20"/>
          <w:szCs w:val="20"/>
        </w:rPr>
        <w:t xml:space="preserve">Erantsitako dokumentazioa </w:t>
      </w:r>
      <w:r w:rsidRPr="00EE2614">
        <w:rPr>
          <w:rFonts w:ascii="EHUSans" w:hAnsi="EHUSans"/>
          <w:b/>
          <w:sz w:val="16"/>
          <w:szCs w:val="16"/>
        </w:rPr>
        <w:t>(markatu X batez)</w:t>
      </w:r>
      <w:r w:rsidRPr="00EE2614">
        <w:rPr>
          <w:rFonts w:ascii="EHUSans" w:hAnsi="EHUSans"/>
          <w:b/>
          <w:sz w:val="20"/>
          <w:szCs w:val="20"/>
        </w:rPr>
        <w:t xml:space="preserve"> </w:t>
      </w:r>
      <w:r w:rsidRPr="00EE2614">
        <w:rPr>
          <w:rFonts w:ascii="EHUSans" w:hAnsi="EHUSans" w:cs="Arial"/>
          <w:b/>
          <w:sz w:val="20"/>
          <w:szCs w:val="20"/>
        </w:rPr>
        <w:t>(oinarriak, 7. puntua</w:t>
      </w:r>
      <w:r w:rsidRPr="00EE2614">
        <w:rPr>
          <w:rFonts w:ascii="EHUSans" w:hAnsi="EHUSans"/>
          <w:b/>
          <w:sz w:val="20"/>
          <w:szCs w:val="20"/>
        </w:rPr>
        <w:t>)</w:t>
      </w:r>
      <w:r w:rsidRPr="00EE2614">
        <w:rPr>
          <w:rFonts w:ascii="EHUSans" w:hAnsi="EHUSans"/>
          <w:sz w:val="20"/>
          <w:szCs w:val="20"/>
        </w:rPr>
        <w:t xml:space="preserve"> /</w:t>
      </w:r>
      <w:proofErr w:type="spellStart"/>
      <w:r w:rsidRPr="00EE2614">
        <w:rPr>
          <w:rFonts w:ascii="EHUSans" w:hAnsi="EHUSans"/>
          <w:sz w:val="20"/>
          <w:szCs w:val="20"/>
        </w:rPr>
        <w:t>Documentación</w:t>
      </w:r>
      <w:proofErr w:type="spellEnd"/>
      <w:r w:rsidRPr="00EE2614">
        <w:rPr>
          <w:rFonts w:ascii="EHUSans" w:hAnsi="EHUSans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/>
          <w:sz w:val="20"/>
          <w:szCs w:val="20"/>
        </w:rPr>
        <w:t>que</w:t>
      </w:r>
      <w:proofErr w:type="spellEnd"/>
      <w:r w:rsidRPr="00EE2614">
        <w:rPr>
          <w:rFonts w:ascii="EHUSans" w:hAnsi="EHUSans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/>
          <w:sz w:val="20"/>
          <w:szCs w:val="20"/>
        </w:rPr>
        <w:t>se</w:t>
      </w:r>
      <w:proofErr w:type="spellEnd"/>
      <w:r w:rsidRPr="00EE2614">
        <w:rPr>
          <w:rFonts w:ascii="EHUSans" w:hAnsi="EHUSans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/>
          <w:sz w:val="20"/>
          <w:szCs w:val="20"/>
        </w:rPr>
        <w:t>adjunta</w:t>
      </w:r>
      <w:proofErr w:type="spellEnd"/>
      <w:r w:rsidRPr="00EE2614">
        <w:rPr>
          <w:rFonts w:ascii="EHUSans" w:hAnsi="EHUSans"/>
        </w:rPr>
        <w:t xml:space="preserve"> </w:t>
      </w:r>
      <w:r w:rsidRPr="00EE2614">
        <w:rPr>
          <w:rFonts w:ascii="EHUSans" w:hAnsi="EHUSans"/>
          <w:sz w:val="16"/>
          <w:szCs w:val="16"/>
        </w:rPr>
        <w:t>(</w:t>
      </w:r>
      <w:proofErr w:type="spellStart"/>
      <w:r w:rsidRPr="00EE2614">
        <w:rPr>
          <w:rFonts w:ascii="EHUSans" w:hAnsi="EHUSans"/>
          <w:sz w:val="16"/>
          <w:szCs w:val="16"/>
        </w:rPr>
        <w:t>marcar</w:t>
      </w:r>
      <w:proofErr w:type="spellEnd"/>
      <w:r w:rsidRPr="00EE2614">
        <w:rPr>
          <w:rFonts w:ascii="EHUSans" w:hAnsi="EHUSans"/>
          <w:sz w:val="16"/>
          <w:szCs w:val="16"/>
        </w:rPr>
        <w:t xml:space="preserve"> </w:t>
      </w:r>
      <w:proofErr w:type="spellStart"/>
      <w:r w:rsidRPr="00EE2614">
        <w:rPr>
          <w:rFonts w:ascii="EHUSans" w:hAnsi="EHUSans"/>
          <w:sz w:val="16"/>
          <w:szCs w:val="16"/>
        </w:rPr>
        <w:t>con</w:t>
      </w:r>
      <w:proofErr w:type="spellEnd"/>
      <w:r w:rsidRPr="00EE2614">
        <w:rPr>
          <w:rFonts w:ascii="EHUSans" w:hAnsi="EHUSans"/>
          <w:sz w:val="16"/>
          <w:szCs w:val="16"/>
        </w:rPr>
        <w:t xml:space="preserve"> una X) </w:t>
      </w:r>
      <w:r w:rsidRPr="00EE2614">
        <w:rPr>
          <w:rFonts w:ascii="EHUSans" w:hAnsi="EHUSans" w:cs="Arial"/>
          <w:sz w:val="20"/>
          <w:szCs w:val="20"/>
        </w:rPr>
        <w:t>(</w:t>
      </w:r>
      <w:proofErr w:type="spellStart"/>
      <w:r w:rsidRPr="00EE2614">
        <w:rPr>
          <w:rFonts w:ascii="EHUSans" w:hAnsi="EHUSans" w:cs="Arial"/>
          <w:sz w:val="20"/>
          <w:szCs w:val="20"/>
        </w:rPr>
        <w:t>bases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 w:cs="Arial"/>
          <w:sz w:val="20"/>
          <w:szCs w:val="20"/>
        </w:rPr>
        <w:t>reguladoras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, </w:t>
      </w:r>
      <w:proofErr w:type="spellStart"/>
      <w:r w:rsidRPr="00EE2614">
        <w:rPr>
          <w:rFonts w:ascii="EHUSans" w:hAnsi="EHUSans" w:cs="Arial"/>
          <w:sz w:val="20"/>
          <w:szCs w:val="20"/>
        </w:rPr>
        <w:t>punto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 7)</w:t>
      </w:r>
    </w:p>
    <w:p w:rsidR="00B25C84" w:rsidRPr="00EE2614" w:rsidRDefault="00B25C84" w:rsidP="00DE0CFC">
      <w:pPr>
        <w:tabs>
          <w:tab w:val="right" w:leader="dot" w:pos="8505"/>
        </w:tabs>
        <w:jc w:val="center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8817"/>
      </w:tblGrid>
      <w:tr w:rsidR="00EE2614" w:rsidRPr="00EE2614" w:rsidTr="00DE0CFC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  <w:tcBorders>
              <w:top w:val="nil"/>
              <w:bottom w:val="nil"/>
              <w:right w:val="nil"/>
            </w:tcBorders>
          </w:tcPr>
          <w:p w:rsidR="00567C70" w:rsidRPr="00EE2614" w:rsidRDefault="00567C70" w:rsidP="00DE0CFC">
            <w:pPr>
              <w:tabs>
                <w:tab w:val="right" w:leader="dot" w:pos="8505"/>
              </w:tabs>
              <w:rPr>
                <w:rFonts w:ascii="EHUSans" w:hAnsi="EHUSans"/>
                <w:sz w:val="16"/>
                <w:szCs w:val="16"/>
              </w:rPr>
            </w:pPr>
            <w:r w:rsidRPr="00EE2614">
              <w:rPr>
                <w:rFonts w:ascii="EHUSans" w:hAnsi="EHUSans"/>
                <w:b/>
                <w:sz w:val="16"/>
                <w:szCs w:val="16"/>
              </w:rPr>
              <w:t>Eskaera</w:t>
            </w:r>
            <w:r w:rsidRPr="00EE2614">
              <w:rPr>
                <w:rFonts w:ascii="EHUSans" w:hAnsi="EHUSans"/>
                <w:sz w:val="16"/>
                <w:szCs w:val="16"/>
              </w:rPr>
              <w:t xml:space="preserve"> beteta</w:t>
            </w:r>
            <w:r w:rsidRPr="00EE2614">
              <w:rPr>
                <w:rFonts w:ascii="EHUSans" w:hAnsi="EHUSans"/>
                <w:b/>
                <w:sz w:val="16"/>
                <w:szCs w:val="16"/>
              </w:rPr>
              <w:t>/Solicitud</w:t>
            </w:r>
            <w:r w:rsidRPr="00EE2614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cumplimentada</w:t>
            </w:r>
            <w:proofErr w:type="spellEnd"/>
          </w:p>
        </w:tc>
      </w:tr>
      <w:tr w:rsidR="00EE2614" w:rsidRPr="00EE2614" w:rsidTr="00DE0CFC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  <w:tcBorders>
              <w:top w:val="nil"/>
              <w:bottom w:val="nil"/>
              <w:right w:val="nil"/>
            </w:tcBorders>
          </w:tcPr>
          <w:p w:rsidR="00567C70" w:rsidRPr="00EE2614" w:rsidRDefault="00567C70" w:rsidP="00854207">
            <w:pPr>
              <w:contextualSpacing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EE2614">
              <w:rPr>
                <w:rFonts w:ascii="EHUSans" w:hAnsi="EHUSans" w:cs="Arial"/>
                <w:sz w:val="16"/>
                <w:szCs w:val="16"/>
              </w:rPr>
              <w:t xml:space="preserve">Sustatzailearen edo talde sustatzaileko kideen 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NAN </w:t>
            </w:r>
            <w:r w:rsidRPr="00EE2614">
              <w:rPr>
                <w:rFonts w:ascii="EHUSans" w:hAnsi="EHUSans" w:cs="Arial"/>
                <w:sz w:val="16"/>
                <w:szCs w:val="16"/>
              </w:rPr>
              <w:t>zk./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>DNI</w:t>
            </w:r>
            <w:r w:rsidR="00854207" w:rsidRPr="00EE2614">
              <w:rPr>
                <w:rFonts w:ascii="EHUSans" w:hAnsi="EHUSans" w:cs="Arial"/>
                <w:sz w:val="16"/>
                <w:szCs w:val="16"/>
              </w:rPr>
              <w:t xml:space="preserve"> de la </w:t>
            </w:r>
            <w:proofErr w:type="spellStart"/>
            <w:r w:rsidR="00854207" w:rsidRPr="00EE2614">
              <w:rPr>
                <w:rFonts w:ascii="EHUSans" w:hAnsi="EHUSans" w:cs="Arial"/>
                <w:sz w:val="16"/>
                <w:szCs w:val="16"/>
              </w:rPr>
              <w:t>persona</w:t>
            </w:r>
            <w:proofErr w:type="spellEnd"/>
            <w:r w:rsidR="00854207" w:rsidRPr="00EE2614"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promotor</w:t>
            </w:r>
            <w:r w:rsidR="00854207" w:rsidRPr="00EE2614">
              <w:rPr>
                <w:rFonts w:ascii="EHUSans" w:hAnsi="EHUSans" w:cs="Arial"/>
                <w:sz w:val="16"/>
                <w:szCs w:val="16"/>
              </w:rPr>
              <w:t>a</w:t>
            </w:r>
            <w:proofErr w:type="spellEnd"/>
            <w:r w:rsidR="00854207" w:rsidRPr="00EE2614">
              <w:rPr>
                <w:rFonts w:ascii="EHUSans" w:hAnsi="EHUSans" w:cs="Arial"/>
                <w:sz w:val="16"/>
                <w:szCs w:val="16"/>
              </w:rPr>
              <w:t xml:space="preserve"> o </w:t>
            </w:r>
            <w:r w:rsidRPr="00EE2614">
              <w:rPr>
                <w:rFonts w:ascii="EHUSans" w:hAnsi="EHUSans" w:cs="Arial"/>
                <w:sz w:val="16"/>
                <w:szCs w:val="16"/>
              </w:rPr>
              <w:t xml:space="preserve">del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grupo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promotor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</w:t>
            </w:r>
          </w:p>
        </w:tc>
      </w:tr>
      <w:tr w:rsidR="00EE2614" w:rsidRPr="00EE2614" w:rsidTr="00DE0CFC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  <w:tcBorders>
              <w:top w:val="nil"/>
              <w:bottom w:val="nil"/>
              <w:right w:val="nil"/>
            </w:tcBorders>
          </w:tcPr>
          <w:p w:rsidR="00567C70" w:rsidRPr="00EE2614" w:rsidRDefault="00567C70" w:rsidP="003B032A">
            <w:pPr>
              <w:contextualSpacing/>
              <w:jc w:val="both"/>
              <w:rPr>
                <w:rFonts w:ascii="EHUSans" w:hAnsi="EHUSans" w:cs="Arial"/>
                <w:b/>
                <w:sz w:val="16"/>
                <w:szCs w:val="16"/>
              </w:rPr>
            </w:pPr>
            <w:r w:rsidRPr="00EE2614">
              <w:rPr>
                <w:rFonts w:ascii="EHUSans" w:hAnsi="EHUSans" w:cs="Arial"/>
                <w:sz w:val="16"/>
                <w:szCs w:val="16"/>
              </w:rPr>
              <w:t>Enpresa eratzeko eskritura, IFZ, ahalordetzea eta legezko ordezkariaren NAN zk./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Escritura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de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constitución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de la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empresa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, NIF,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apoderamiento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y DNI del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representante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legal.</w:t>
            </w:r>
          </w:p>
        </w:tc>
      </w:tr>
      <w:tr w:rsidR="00EE2614" w:rsidRPr="00EE2614" w:rsidTr="00DE0CFC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  <w:tcBorders>
              <w:top w:val="nil"/>
              <w:bottom w:val="nil"/>
              <w:right w:val="nil"/>
            </w:tcBorders>
          </w:tcPr>
          <w:p w:rsidR="00567C70" w:rsidRPr="00EE2614" w:rsidRDefault="00567C70" w:rsidP="00FB4F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EHUSans" w:hAnsi="EHUSans" w:cs="Arial"/>
                <w:b/>
                <w:sz w:val="16"/>
                <w:szCs w:val="16"/>
              </w:rPr>
            </w:pPr>
            <w:r w:rsidRPr="00EE2614">
              <w:rPr>
                <w:rFonts w:ascii="EHUSans" w:hAnsi="EHUSans" w:cs="Arial"/>
                <w:sz w:val="16"/>
                <w:szCs w:val="16"/>
              </w:rPr>
              <w:t>Unibertsitateko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Ikastegi/ Arlo/ Ikerketa talde/ Institutuekiko lotura </w:t>
            </w:r>
            <w:r w:rsidRPr="00EE2614">
              <w:rPr>
                <w:rFonts w:ascii="EHUSans" w:hAnsi="EHUSans" w:cs="Arial"/>
                <w:sz w:val="16"/>
                <w:szCs w:val="16"/>
              </w:rPr>
              <w:t>frogatzen duten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ziurtagiriak, 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>kontratuak, hitzarmenak edo proiektuak/</w:t>
            </w:r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proofErr w:type="spellStart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>Certificados</w:t>
            </w:r>
            <w:proofErr w:type="spellEnd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Contratos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convenios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o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proyectos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que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acrediten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la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vinculación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con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los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proofErr w:type="spellStart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>Centros</w:t>
            </w:r>
            <w:proofErr w:type="spellEnd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, </w:t>
            </w:r>
            <w:proofErr w:type="spellStart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>Departamentos</w:t>
            </w:r>
            <w:proofErr w:type="spellEnd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, </w:t>
            </w:r>
            <w:proofErr w:type="spellStart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>G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>rupos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investigación</w:t>
            </w:r>
            <w:proofErr w:type="spellEnd"/>
            <w:r w:rsidR="00FB4FF9" w:rsidRPr="00EE2614">
              <w:rPr>
                <w:rFonts w:ascii="EHUSans" w:hAnsi="EHUSans" w:cs="Arial"/>
                <w:sz w:val="16"/>
                <w:szCs w:val="16"/>
              </w:rPr>
              <w:t xml:space="preserve"> o </w:t>
            </w:r>
            <w:proofErr w:type="spellStart"/>
            <w:r w:rsidR="00FB4FF9" w:rsidRPr="00EE2614">
              <w:rPr>
                <w:rFonts w:ascii="EHUSans" w:hAnsi="EHUSans" w:cs="Arial"/>
                <w:sz w:val="16"/>
                <w:szCs w:val="16"/>
              </w:rPr>
              <w:t>Institutos</w:t>
            </w:r>
            <w:proofErr w:type="spellEnd"/>
            <w:r w:rsidR="00FB4FF9" w:rsidRPr="00EE2614">
              <w:rPr>
                <w:rFonts w:ascii="EHUSans" w:hAnsi="EHUSans" w:cs="Arial"/>
                <w:sz w:val="16"/>
                <w:szCs w:val="16"/>
              </w:rPr>
              <w:t xml:space="preserve"> de la UPV/EHU.</w:t>
            </w:r>
          </w:p>
        </w:tc>
      </w:tr>
      <w:tr w:rsidR="00EE2614" w:rsidRPr="00EE2614" w:rsidTr="00DE0CFC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  <w:tcBorders>
              <w:top w:val="nil"/>
              <w:bottom w:val="nil"/>
              <w:right w:val="nil"/>
            </w:tcBorders>
          </w:tcPr>
          <w:p w:rsidR="00567C70" w:rsidRPr="00EE2614" w:rsidRDefault="00567C70" w:rsidP="00DE0CFC">
            <w:pPr>
              <w:tabs>
                <w:tab w:val="right" w:leader="dot" w:pos="8505"/>
              </w:tabs>
              <w:rPr>
                <w:rFonts w:ascii="EHUSans" w:hAnsi="EHUSans"/>
                <w:b/>
                <w:sz w:val="16"/>
                <w:szCs w:val="16"/>
              </w:rPr>
            </w:pPr>
            <w:r w:rsidRPr="00EE2614">
              <w:rPr>
                <w:rFonts w:ascii="EHUSans" w:hAnsi="EHUSans"/>
                <w:b/>
                <w:sz w:val="16"/>
                <w:szCs w:val="16"/>
              </w:rPr>
              <w:t>Proiektua</w:t>
            </w:r>
            <w:r w:rsidRPr="00EE2614">
              <w:rPr>
                <w:rFonts w:ascii="EHUSans" w:hAnsi="EHUSans"/>
                <w:sz w:val="16"/>
                <w:szCs w:val="16"/>
              </w:rPr>
              <w:t xml:space="preserve">ren memoria </w:t>
            </w:r>
            <w:r w:rsidRPr="00EE2614">
              <w:rPr>
                <w:rFonts w:ascii="EHUSans" w:hAnsi="EHUSans"/>
                <w:b/>
                <w:sz w:val="16"/>
                <w:szCs w:val="16"/>
              </w:rPr>
              <w:t>edo bideragarritasun plana</w:t>
            </w:r>
            <w:r w:rsidRPr="00EE2614">
              <w:rPr>
                <w:rFonts w:ascii="EHUSans" w:hAnsi="EHUSans"/>
                <w:sz w:val="16"/>
                <w:szCs w:val="16"/>
              </w:rPr>
              <w:t xml:space="preserve"> (2 kopia paperean eta 1 CD formatuan)/Memoria del </w:t>
            </w:r>
            <w:proofErr w:type="spellStart"/>
            <w:r w:rsidRPr="00EE2614">
              <w:rPr>
                <w:rFonts w:ascii="EHUSans" w:hAnsi="EHUSans"/>
                <w:b/>
                <w:sz w:val="16"/>
                <w:szCs w:val="16"/>
              </w:rPr>
              <w:t>proyecto</w:t>
            </w:r>
            <w:proofErr w:type="spellEnd"/>
            <w:r w:rsidRPr="00EE2614">
              <w:rPr>
                <w:rFonts w:ascii="EHUSans" w:hAnsi="EHUSans"/>
                <w:b/>
                <w:sz w:val="16"/>
                <w:szCs w:val="16"/>
              </w:rPr>
              <w:t xml:space="preserve"> o plan de </w:t>
            </w:r>
            <w:proofErr w:type="spellStart"/>
            <w:r w:rsidRPr="00EE2614">
              <w:rPr>
                <w:rFonts w:ascii="EHUSans" w:hAnsi="EHUSans"/>
                <w:b/>
                <w:sz w:val="16"/>
                <w:szCs w:val="16"/>
              </w:rPr>
              <w:t>viabilidad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(2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copias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en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papel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y una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en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formato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CD)</w:t>
            </w:r>
          </w:p>
        </w:tc>
      </w:tr>
      <w:tr w:rsidR="00567C70" w:rsidRPr="00EE2614" w:rsidTr="00DE0CFC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  <w:tcBorders>
              <w:top w:val="nil"/>
              <w:bottom w:val="nil"/>
              <w:right w:val="nil"/>
            </w:tcBorders>
          </w:tcPr>
          <w:p w:rsidR="00567C70" w:rsidRPr="00EE2614" w:rsidRDefault="00567C70" w:rsidP="00DE0CFC">
            <w:pPr>
              <w:tabs>
                <w:tab w:val="right" w:leader="dot" w:pos="8505"/>
              </w:tabs>
              <w:rPr>
                <w:rFonts w:ascii="EHUSans" w:hAnsi="EHUSans"/>
                <w:b/>
                <w:sz w:val="16"/>
                <w:szCs w:val="16"/>
              </w:rPr>
            </w:pPr>
            <w:r w:rsidRPr="00EE2614">
              <w:rPr>
                <w:rFonts w:ascii="EHUSans" w:hAnsi="EHUSans"/>
                <w:b/>
                <w:sz w:val="16"/>
                <w:szCs w:val="16"/>
              </w:rPr>
              <w:t xml:space="preserve">Beste batzuk </w:t>
            </w:r>
            <w:r w:rsidRPr="00EE2614">
              <w:rPr>
                <w:rFonts w:ascii="EHUSans" w:hAnsi="EHUSans"/>
                <w:sz w:val="16"/>
                <w:szCs w:val="16"/>
              </w:rPr>
              <w:t>(zehaztu)</w:t>
            </w:r>
            <w:r w:rsidRPr="00EE2614">
              <w:rPr>
                <w:rFonts w:ascii="EHUSans" w:hAnsi="EHUSans"/>
                <w:b/>
                <w:sz w:val="16"/>
                <w:szCs w:val="16"/>
              </w:rPr>
              <w:t>/</w:t>
            </w:r>
            <w:proofErr w:type="spellStart"/>
            <w:r w:rsidRPr="00EE2614">
              <w:rPr>
                <w:rFonts w:ascii="EHUSans" w:hAnsi="EHUSans"/>
                <w:b/>
                <w:sz w:val="16"/>
                <w:szCs w:val="16"/>
              </w:rPr>
              <w:t>Otros</w:t>
            </w:r>
            <w:proofErr w:type="spellEnd"/>
            <w:r w:rsidRPr="00EE2614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Pr="00EE2614">
              <w:rPr>
                <w:rFonts w:ascii="EHUSans" w:hAnsi="EHUSans"/>
                <w:sz w:val="16"/>
                <w:szCs w:val="16"/>
              </w:rPr>
              <w:t>(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especificar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>)</w:t>
            </w:r>
          </w:p>
        </w:tc>
      </w:tr>
    </w:tbl>
    <w:p w:rsidR="00567C70" w:rsidRPr="00EE2614" w:rsidRDefault="00567C70" w:rsidP="00700AEF">
      <w:pPr>
        <w:jc w:val="center"/>
        <w:rPr>
          <w:b/>
          <w:sz w:val="20"/>
          <w:szCs w:val="20"/>
        </w:rPr>
      </w:pPr>
    </w:p>
    <w:p w:rsidR="00567C70" w:rsidRPr="00EE2614" w:rsidRDefault="00567C70" w:rsidP="00700AEF">
      <w:pPr>
        <w:jc w:val="center"/>
        <w:rPr>
          <w:rFonts w:ascii="EHUSans" w:hAnsi="EHUSans" w:cs="Arial"/>
          <w:sz w:val="20"/>
          <w:szCs w:val="20"/>
        </w:rPr>
      </w:pPr>
      <w:r w:rsidRPr="00EE2614">
        <w:rPr>
          <w:rFonts w:ascii="EHUSans" w:hAnsi="EHUSans"/>
          <w:b/>
          <w:sz w:val="20"/>
          <w:szCs w:val="20"/>
        </w:rPr>
        <w:t>HASIERA BATEAN AURREIKUSITAKO EGONALDIA (oinarriak, 12. puntua)</w:t>
      </w:r>
      <w:r w:rsidRPr="00EE2614">
        <w:rPr>
          <w:rFonts w:ascii="EHUSans" w:hAnsi="EHUSans"/>
          <w:sz w:val="20"/>
          <w:szCs w:val="20"/>
        </w:rPr>
        <w:t>/</w:t>
      </w:r>
      <w:r w:rsidRPr="00EE2614">
        <w:rPr>
          <w:rFonts w:ascii="EHUSans" w:hAnsi="EHUSans"/>
          <w:b/>
          <w:sz w:val="20"/>
          <w:szCs w:val="20"/>
        </w:rPr>
        <w:t xml:space="preserve">ESTANCIA INICIAL PREVISTA </w:t>
      </w:r>
      <w:r w:rsidRPr="00EE2614">
        <w:rPr>
          <w:rFonts w:ascii="EHUSans" w:hAnsi="EHUSans" w:cs="Arial"/>
          <w:sz w:val="20"/>
          <w:szCs w:val="20"/>
        </w:rPr>
        <w:t>(</w:t>
      </w:r>
      <w:proofErr w:type="spellStart"/>
      <w:r w:rsidRPr="00EE2614">
        <w:rPr>
          <w:rFonts w:ascii="EHUSans" w:hAnsi="EHUSans" w:cs="Arial"/>
          <w:sz w:val="20"/>
          <w:szCs w:val="20"/>
        </w:rPr>
        <w:t>bases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 w:cs="Arial"/>
          <w:sz w:val="20"/>
          <w:szCs w:val="20"/>
        </w:rPr>
        <w:t>reguladoras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, </w:t>
      </w:r>
      <w:proofErr w:type="spellStart"/>
      <w:r w:rsidRPr="00EE2614">
        <w:rPr>
          <w:rFonts w:ascii="EHUSans" w:hAnsi="EHUSans" w:cs="Arial"/>
          <w:sz w:val="20"/>
          <w:szCs w:val="20"/>
        </w:rPr>
        <w:t>punto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 12)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4"/>
        <w:gridCol w:w="4605"/>
      </w:tblGrid>
      <w:tr w:rsidR="00EE2614" w:rsidRPr="00EE2614" w:rsidTr="00A279D2">
        <w:tc>
          <w:tcPr>
            <w:tcW w:w="4604" w:type="dxa"/>
          </w:tcPr>
          <w:p w:rsidR="00567C70" w:rsidRPr="00EE2614" w:rsidRDefault="00567C70" w:rsidP="00A279D2">
            <w:pPr>
              <w:pStyle w:val="Predeterminado"/>
              <w:tabs>
                <w:tab w:val="right" w:leader="dot" w:pos="8505"/>
              </w:tabs>
              <w:spacing w:after="0" w:line="100" w:lineRule="atLeast"/>
              <w:jc w:val="center"/>
              <w:rPr>
                <w:rFonts w:ascii="EHUSans" w:hAnsi="EHUSans"/>
                <w:color w:val="auto"/>
                <w:lang w:val="eu-ES"/>
              </w:rPr>
            </w:pP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INKUBAZIO AURREKO faseko sustatzailea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/P</w:t>
            </w:r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esona </w:t>
            </w:r>
            <w:proofErr w:type="spellStart"/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romotor</w:t>
            </w:r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a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en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fase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PREINCUBACIÓN</w:t>
            </w:r>
            <w:proofErr w:type="spellEnd"/>
          </w:p>
        </w:tc>
        <w:tc>
          <w:tcPr>
            <w:tcW w:w="4605" w:type="dxa"/>
          </w:tcPr>
          <w:p w:rsidR="00567C70" w:rsidRPr="00EE2614" w:rsidRDefault="00567C70" w:rsidP="00A279D2">
            <w:pPr>
              <w:pStyle w:val="Predeterminado"/>
              <w:tabs>
                <w:tab w:val="right" w:leader="dot" w:pos="8505"/>
              </w:tabs>
              <w:spacing w:after="0" w:line="100" w:lineRule="atLeast"/>
              <w:jc w:val="center"/>
              <w:rPr>
                <w:rFonts w:ascii="EHUSans" w:hAnsi="EHUSans"/>
                <w:color w:val="auto"/>
                <w:lang w:val="eu-ES"/>
              </w:rPr>
            </w:pP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INKUBAZIO faseko sustatzailea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/P</w:t>
            </w:r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ersona </w:t>
            </w:r>
            <w:proofErr w:type="spellStart"/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romotor</w:t>
            </w:r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a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en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fase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INCUBACIÓN</w:t>
            </w:r>
            <w:proofErr w:type="spellEnd"/>
          </w:p>
        </w:tc>
      </w:tr>
      <w:tr w:rsidR="00EE2614" w:rsidRPr="00EE2614" w:rsidTr="00A279D2">
        <w:tc>
          <w:tcPr>
            <w:tcW w:w="4604" w:type="dxa"/>
          </w:tcPr>
          <w:p w:rsidR="00567C70" w:rsidRPr="00EE2614" w:rsidRDefault="00567C70" w:rsidP="00A239FC">
            <w:pPr>
              <w:pStyle w:val="Predeterminado"/>
              <w:tabs>
                <w:tab w:val="right" w:leader="dot" w:pos="8505"/>
              </w:tabs>
              <w:spacing w:after="0" w:line="100" w:lineRule="atLeast"/>
              <w:rPr>
                <w:rFonts w:ascii="EHUSans" w:hAnsi="EHUSans"/>
                <w:color w:val="auto"/>
                <w:lang w:val="eu-ES"/>
              </w:rPr>
            </w:pP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Hilabete </w:t>
            </w:r>
            <w:proofErr w:type="spellStart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kop</w:t>
            </w:r>
            <w:proofErr w:type="spellEnd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. (</w:t>
            </w:r>
            <w:proofErr w:type="spellStart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geh</w:t>
            </w:r>
            <w:proofErr w:type="spellEnd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. </w:t>
            </w:r>
            <w:r w:rsidR="00A239FC"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6</w:t>
            </w: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)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/Nº de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meses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(máx</w:t>
            </w:r>
            <w:r w:rsidR="00A239FC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6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):</w:t>
            </w:r>
          </w:p>
        </w:tc>
        <w:tc>
          <w:tcPr>
            <w:tcW w:w="4605" w:type="dxa"/>
          </w:tcPr>
          <w:p w:rsidR="00567C70" w:rsidRPr="00EE2614" w:rsidRDefault="00567C70" w:rsidP="00A239FC">
            <w:pPr>
              <w:pStyle w:val="Predeterminado"/>
              <w:tabs>
                <w:tab w:val="right" w:leader="dot" w:pos="8505"/>
              </w:tabs>
              <w:spacing w:after="0" w:line="100" w:lineRule="atLeast"/>
              <w:rPr>
                <w:rFonts w:ascii="EHUSans" w:hAnsi="EHUSans"/>
                <w:color w:val="auto"/>
                <w:lang w:val="eu-ES"/>
              </w:rPr>
            </w:pP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Urte </w:t>
            </w:r>
            <w:proofErr w:type="spellStart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kop</w:t>
            </w:r>
            <w:proofErr w:type="spellEnd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. (</w:t>
            </w:r>
            <w:proofErr w:type="spellStart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geh</w:t>
            </w:r>
            <w:proofErr w:type="spellEnd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. </w:t>
            </w:r>
            <w:r w:rsidR="00A239FC"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4</w:t>
            </w: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)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/Nº de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años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(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máx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</w:t>
            </w:r>
            <w:r w:rsidR="00A239FC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4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):</w:t>
            </w:r>
          </w:p>
        </w:tc>
      </w:tr>
    </w:tbl>
    <w:p w:rsidR="00567C70" w:rsidRPr="00EE2614" w:rsidRDefault="00567C70" w:rsidP="00DE0CFC">
      <w:pPr>
        <w:tabs>
          <w:tab w:val="right" w:leader="dot" w:pos="8505"/>
        </w:tabs>
        <w:rPr>
          <w:rFonts w:ascii="EHUSans" w:hAnsi="EHUSans"/>
        </w:rPr>
      </w:pPr>
    </w:p>
    <w:tbl>
      <w:tblPr>
        <w:tblW w:w="0" w:type="auto"/>
        <w:tblLook w:val="00A0"/>
      </w:tblPr>
      <w:tblGrid>
        <w:gridCol w:w="4604"/>
        <w:gridCol w:w="4605"/>
      </w:tblGrid>
      <w:tr w:rsidR="00EE2614" w:rsidRPr="00EE2614" w:rsidTr="00DE0CFC">
        <w:tc>
          <w:tcPr>
            <w:tcW w:w="4604" w:type="dxa"/>
          </w:tcPr>
          <w:p w:rsidR="00567C70" w:rsidRPr="00EE2614" w:rsidRDefault="00567C70" w:rsidP="00573DD0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HAU ESKATZEN DUT:</w:t>
            </w:r>
          </w:p>
        </w:tc>
        <w:tc>
          <w:tcPr>
            <w:tcW w:w="4605" w:type="dxa"/>
          </w:tcPr>
          <w:p w:rsidR="00567C70" w:rsidRPr="00EE2614" w:rsidRDefault="00567C70" w:rsidP="00573DD0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SOLICITO,</w:t>
            </w:r>
          </w:p>
          <w:p w:rsidR="00567C70" w:rsidRPr="00EE2614" w:rsidRDefault="00567C70" w:rsidP="00573DD0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45482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 xml:space="preserve">Idazki hau eta honekin batera aurkeztutako dokumentuak onar daitezela, eta, aurkeztutako enpresa proiektua aztertu eta ebaluatu ondoren, sustatzaileari </w:t>
            </w:r>
            <w:r w:rsidRPr="00EE2614">
              <w:rPr>
                <w:rFonts w:ascii="EHUSans" w:hAnsi="EHUSans" w:cs="Arial"/>
                <w:i/>
                <w:sz w:val="20"/>
                <w:szCs w:val="20"/>
              </w:rPr>
              <w:t>INIZIA</w:t>
            </w:r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>Enpresa-Mintegiko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espazioak, ondasunak eta zerbitzuak erabiltzeko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BAIMENA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ematen dion ebazpena egin dadila.</w:t>
            </w:r>
          </w:p>
        </w:tc>
        <w:tc>
          <w:tcPr>
            <w:tcW w:w="4605" w:type="dxa"/>
          </w:tcPr>
          <w:p w:rsidR="00567C70" w:rsidRPr="00EE2614" w:rsidRDefault="00567C70" w:rsidP="00573DD0">
            <w:pPr>
              <w:spacing w:after="0" w:line="240" w:lineRule="auto"/>
              <w:jc w:val="both"/>
              <w:rPr>
                <w:rFonts w:ascii="EHUSans" w:hAnsi="EHUSans" w:cs="Arial"/>
                <w:i/>
                <w:sz w:val="20"/>
                <w:szCs w:val="20"/>
              </w:rPr>
            </w:pP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admita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el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presente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escrito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y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demás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documentación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que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acompaña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, y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tras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el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estudio y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evaluación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del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proyecto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empresarial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presentado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dicte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resolución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por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la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que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AUTORICE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a</w:t>
            </w:r>
            <w:r w:rsidR="00307B3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307B3C">
              <w:rPr>
                <w:rFonts w:ascii="EHUSans" w:hAnsi="EHUSans" w:cs="Arial"/>
                <w:sz w:val="20"/>
                <w:szCs w:val="20"/>
              </w:rPr>
              <w:t>las</w:t>
            </w:r>
            <w:proofErr w:type="spellEnd"/>
            <w:r w:rsidR="00307B3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307B3C">
              <w:rPr>
                <w:rFonts w:ascii="EHUSans" w:hAnsi="EHUSans" w:cs="Arial"/>
                <w:sz w:val="20"/>
                <w:szCs w:val="20"/>
              </w:rPr>
              <w:t>personas</w:t>
            </w:r>
            <w:proofErr w:type="spellEnd"/>
            <w:r w:rsidR="00307B3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promotor</w:t>
            </w:r>
            <w:r w:rsidR="00307B3C">
              <w:rPr>
                <w:rFonts w:ascii="EHUSans" w:hAnsi="EHUSans" w:cs="Arial"/>
                <w:sz w:val="20"/>
                <w:szCs w:val="20"/>
              </w:rPr>
              <w:t>a</w:t>
            </w:r>
            <w:r w:rsidRPr="00EE2614">
              <w:rPr>
                <w:rFonts w:ascii="EHUSans" w:hAnsi="EHUSans" w:cs="Arial"/>
                <w:sz w:val="20"/>
                <w:szCs w:val="20"/>
              </w:rPr>
              <w:t>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al uso de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los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espacios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bienes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servicios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del </w:t>
            </w:r>
            <w:proofErr w:type="spellStart"/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>Vivero</w:t>
            </w:r>
            <w:proofErr w:type="spellEnd"/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>Empresas</w:t>
            </w:r>
            <w:proofErr w:type="spellEnd"/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 xml:space="preserve"> INIZIA</w:t>
            </w:r>
            <w:r w:rsidRPr="00EE2614">
              <w:rPr>
                <w:rFonts w:ascii="EHUSans" w:hAnsi="EHUSans" w:cs="Arial"/>
                <w:i/>
                <w:sz w:val="20"/>
                <w:szCs w:val="20"/>
              </w:rPr>
              <w:t>.</w:t>
            </w:r>
          </w:p>
          <w:p w:rsidR="00567C70" w:rsidRPr="00EE2614" w:rsidRDefault="00567C70" w:rsidP="00573DD0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3D5B0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 xml:space="preserve">Horrez gain, deialdi hau arautzen duten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oinarriak ezagutzen eta onartzen ditudala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eta </w:t>
            </w:r>
            <w:r w:rsidR="003D5B05" w:rsidRPr="00EE2614">
              <w:rPr>
                <w:rFonts w:ascii="EHUSans" w:hAnsi="EHUSans" w:cs="Arial"/>
                <w:sz w:val="20"/>
                <w:szCs w:val="20"/>
              </w:rPr>
              <w:t>eskaera honetan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jasotako datu guztiak egiazkoak direla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ADIERAZTEN DUT</w:t>
            </w:r>
            <w:r w:rsidRPr="00EE2614">
              <w:rPr>
                <w:rFonts w:ascii="EHUSans" w:hAnsi="EHUSans" w:cs="Arial"/>
                <w:sz w:val="20"/>
                <w:szCs w:val="20"/>
              </w:rPr>
              <w:t>.</w:t>
            </w:r>
          </w:p>
        </w:tc>
        <w:tc>
          <w:tcPr>
            <w:tcW w:w="4605" w:type="dxa"/>
          </w:tcPr>
          <w:p w:rsidR="00567C70" w:rsidRPr="00EE2614" w:rsidRDefault="00567C70" w:rsidP="00CD312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Asimismo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,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DECLARO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conocer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aceptar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las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bases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que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regulan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la presente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convocatoria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 xml:space="preserve">, así 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como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 xml:space="preserve"> la </w:t>
            </w:r>
            <w:proofErr w:type="spellStart"/>
            <w:r w:rsidRPr="00EE2614">
              <w:rPr>
                <w:rFonts w:ascii="EHUSans" w:hAnsi="EHUSans"/>
                <w:b/>
                <w:sz w:val="20"/>
                <w:szCs w:val="20"/>
              </w:rPr>
              <w:t>veracidad</w:t>
            </w:r>
            <w:proofErr w:type="spellEnd"/>
            <w:r w:rsidRPr="00EE2614">
              <w:rPr>
                <w:rFonts w:ascii="EHUSans" w:hAnsi="EHUSans"/>
                <w:b/>
                <w:sz w:val="20"/>
                <w:szCs w:val="20"/>
              </w:rPr>
              <w:t xml:space="preserve"> de </w:t>
            </w:r>
            <w:proofErr w:type="spellStart"/>
            <w:r w:rsidRPr="00EE2614">
              <w:rPr>
                <w:rFonts w:ascii="EHUSans" w:hAnsi="EHUSans"/>
                <w:b/>
                <w:sz w:val="20"/>
                <w:szCs w:val="20"/>
              </w:rPr>
              <w:t>los</w:t>
            </w:r>
            <w:proofErr w:type="spellEnd"/>
            <w:r w:rsidRPr="00EE2614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b/>
                <w:sz w:val="20"/>
                <w:szCs w:val="20"/>
              </w:rPr>
              <w:t>datos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3D5B05" w:rsidRPr="00EE2614">
              <w:rPr>
                <w:rFonts w:ascii="EHUSans" w:hAnsi="EHUSans"/>
                <w:sz w:val="20"/>
                <w:szCs w:val="20"/>
              </w:rPr>
              <w:t>consignados</w:t>
            </w:r>
            <w:proofErr w:type="spellEnd"/>
            <w:r w:rsidR="003D5B05" w:rsidRPr="00EE2614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3D5B05" w:rsidRPr="00EE2614">
              <w:rPr>
                <w:rFonts w:ascii="EHUSans" w:hAnsi="EHUSans"/>
                <w:sz w:val="20"/>
                <w:szCs w:val="20"/>
              </w:rPr>
              <w:t>en</w:t>
            </w:r>
            <w:proofErr w:type="spellEnd"/>
            <w:r w:rsidR="003D5B05" w:rsidRPr="00EE2614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3D5B05" w:rsidRPr="00EE2614">
              <w:rPr>
                <w:rFonts w:ascii="EHUSans" w:hAnsi="EHUSans"/>
                <w:sz w:val="20"/>
                <w:szCs w:val="20"/>
              </w:rPr>
              <w:t>esta</w:t>
            </w:r>
            <w:proofErr w:type="spellEnd"/>
            <w:r w:rsidR="003D5B05" w:rsidRPr="00EE2614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3D5B05" w:rsidRPr="00EE2614">
              <w:rPr>
                <w:rFonts w:ascii="EHUSans" w:hAnsi="EHUSans"/>
                <w:sz w:val="20"/>
                <w:szCs w:val="20"/>
              </w:rPr>
              <w:t>solicitud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>.</w:t>
            </w: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573DD0">
            <w:pPr>
              <w:spacing w:after="0" w:line="240" w:lineRule="auto"/>
              <w:rPr>
                <w:rFonts w:ascii="EHUSans" w:hAnsi="EHUSans" w:cs="Arial"/>
              </w:rPr>
            </w:pPr>
          </w:p>
        </w:tc>
        <w:tc>
          <w:tcPr>
            <w:tcW w:w="4605" w:type="dxa"/>
          </w:tcPr>
          <w:p w:rsidR="00567C70" w:rsidRPr="00EE2614" w:rsidRDefault="00567C70" w:rsidP="000762A9">
            <w:pPr>
              <w:spacing w:after="0" w:line="240" w:lineRule="auto"/>
              <w:jc w:val="both"/>
              <w:rPr>
                <w:rFonts w:ascii="EHUSans" w:hAnsi="EHUSans" w:cs="Arial"/>
              </w:rPr>
            </w:pP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573DD0">
            <w:pPr>
              <w:spacing w:after="0" w:line="240" w:lineRule="auto"/>
              <w:rPr>
                <w:rFonts w:ascii="EHUSans" w:hAnsi="EHUSans" w:cs="Arial"/>
              </w:rPr>
            </w:pPr>
          </w:p>
        </w:tc>
        <w:tc>
          <w:tcPr>
            <w:tcW w:w="4605" w:type="dxa"/>
          </w:tcPr>
          <w:p w:rsidR="00567C70" w:rsidRPr="00EE2614" w:rsidRDefault="00567C70" w:rsidP="00573DD0">
            <w:pPr>
              <w:spacing w:after="0" w:line="240" w:lineRule="auto"/>
              <w:ind w:firstLine="216"/>
              <w:jc w:val="both"/>
              <w:rPr>
                <w:rFonts w:ascii="EHUSans" w:hAnsi="EHUSans" w:cs="Arial"/>
              </w:rPr>
            </w:pPr>
          </w:p>
          <w:p w:rsidR="003B032A" w:rsidRPr="00EE2614" w:rsidRDefault="003B032A" w:rsidP="00573DD0">
            <w:pPr>
              <w:spacing w:after="0" w:line="240" w:lineRule="auto"/>
              <w:ind w:firstLine="216"/>
              <w:jc w:val="both"/>
              <w:rPr>
                <w:rFonts w:ascii="EHUSans" w:hAnsi="EHUSans" w:cs="Arial"/>
              </w:rPr>
            </w:pP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731B4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>Gasteizen, 201</w:t>
            </w:r>
            <w:r w:rsidR="00731B42" w:rsidRPr="00EE2614">
              <w:rPr>
                <w:rFonts w:ascii="EHUSans" w:hAnsi="EHUSans" w:cs="Arial"/>
                <w:sz w:val="20"/>
                <w:szCs w:val="20"/>
              </w:rPr>
              <w:t>…(e)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ko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----------aren --(e)(a)n</w:t>
            </w:r>
          </w:p>
        </w:tc>
        <w:tc>
          <w:tcPr>
            <w:tcW w:w="4605" w:type="dxa"/>
          </w:tcPr>
          <w:p w:rsidR="003B032A" w:rsidRPr="00EE2614" w:rsidRDefault="00567C70" w:rsidP="00731B4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En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Vitoria</w:t>
            </w:r>
            <w:r w:rsidR="008B5423" w:rsidRPr="00EE2614">
              <w:rPr>
                <w:rFonts w:ascii="EHUSans" w:hAnsi="EHUSans" w:cs="Arial"/>
                <w:sz w:val="20"/>
                <w:szCs w:val="20"/>
              </w:rPr>
              <w:t>-Gasteiz</w:t>
            </w:r>
            <w:r w:rsidRPr="00EE2614">
              <w:rPr>
                <w:rFonts w:ascii="EHUSans" w:hAnsi="EHUSans" w:cs="Arial"/>
                <w:sz w:val="20"/>
                <w:szCs w:val="20"/>
              </w:rPr>
              <w:t>, a -------de-----201</w:t>
            </w:r>
            <w:r w:rsidR="00731B42" w:rsidRPr="00EE2614">
              <w:rPr>
                <w:rFonts w:ascii="EHUSans" w:hAnsi="EHUSans" w:cs="Arial"/>
                <w:sz w:val="20"/>
                <w:szCs w:val="20"/>
              </w:rPr>
              <w:t>…</w:t>
            </w: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0762A9">
            <w:pPr>
              <w:spacing w:after="0" w:line="24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605" w:type="dxa"/>
          </w:tcPr>
          <w:p w:rsidR="00567C70" w:rsidRPr="00EE2614" w:rsidRDefault="00567C70" w:rsidP="00573DD0">
            <w:pPr>
              <w:spacing w:after="0" w:line="240" w:lineRule="auto"/>
              <w:ind w:firstLine="216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567C70" w:rsidRPr="00EE2614" w:rsidTr="00DE0CFC">
        <w:tc>
          <w:tcPr>
            <w:tcW w:w="4604" w:type="dxa"/>
          </w:tcPr>
          <w:p w:rsidR="00567C70" w:rsidRPr="00EE2614" w:rsidRDefault="00567C70" w:rsidP="00A677C5">
            <w:pPr>
              <w:spacing w:after="0" w:line="240" w:lineRule="auto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>Eskatzailearen sinadura</w:t>
            </w:r>
          </w:p>
          <w:p w:rsidR="00567C70" w:rsidRPr="00EE2614" w:rsidRDefault="00567C70" w:rsidP="00A677C5">
            <w:pPr>
              <w:spacing w:after="0" w:line="240" w:lineRule="auto"/>
              <w:jc w:val="center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:rsidR="00567C70" w:rsidRPr="00EE2614" w:rsidRDefault="00854207" w:rsidP="009F590B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 xml:space="preserve">Firma de la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persona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solicitante</w:t>
            </w:r>
            <w:proofErr w:type="spellEnd"/>
          </w:p>
        </w:tc>
      </w:tr>
    </w:tbl>
    <w:p w:rsidR="00567C70" w:rsidRPr="00EE2614" w:rsidRDefault="00567C70" w:rsidP="00A677C5"/>
    <w:sectPr w:rsidR="00567C70" w:rsidRPr="00EE2614" w:rsidSect="003119D8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118" w:right="1418" w:bottom="1701" w:left="1418" w:header="135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22" w:rsidRDefault="00844322" w:rsidP="008E1532">
      <w:pPr>
        <w:spacing w:after="0" w:line="240" w:lineRule="auto"/>
      </w:pPr>
      <w:r>
        <w:separator/>
      </w:r>
    </w:p>
  </w:endnote>
  <w:endnote w:type="continuationSeparator" w:id="0">
    <w:p w:rsidR="00844322" w:rsidRDefault="00844322" w:rsidP="008E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70" w:rsidRPr="00B5027E" w:rsidRDefault="00567C70" w:rsidP="008E1532">
    <w:pPr>
      <w:tabs>
        <w:tab w:val="right" w:leader="dot" w:pos="8505"/>
      </w:tabs>
      <w:jc w:val="both"/>
      <w:rPr>
        <w:rFonts w:ascii="Verdana" w:hAnsi="Verdana"/>
        <w:i/>
        <w:iCs/>
        <w:sz w:val="11"/>
        <w:szCs w:val="15"/>
      </w:rPr>
    </w:pPr>
    <w:r>
      <w:rPr>
        <w:rFonts w:ascii="Verdana" w:hAnsi="Verdana"/>
        <w:i/>
        <w:iCs/>
        <w:sz w:val="11"/>
        <w:szCs w:val="15"/>
      </w:rPr>
      <w:t>Indarreko legerian datu pertsonalen babesari dagokionez ezarritakoa betez, jakin ezazu eskatu diren datu pertsonalak i</w:t>
    </w:r>
    <w:r w:rsidR="002B0FDA">
      <w:rPr>
        <w:rFonts w:ascii="Verdana" w:hAnsi="Verdana"/>
        <w:i/>
        <w:iCs/>
        <w:sz w:val="11"/>
        <w:szCs w:val="15"/>
      </w:rPr>
      <w:t>nformatikoki tratatuko direla, deialdi</w:t>
    </w:r>
    <w:r>
      <w:rPr>
        <w:rFonts w:ascii="Verdana" w:hAnsi="Verdana"/>
        <w:i/>
        <w:iCs/>
        <w:sz w:val="11"/>
        <w:szCs w:val="15"/>
      </w:rPr>
      <w:t>a kudeatzeko. Halaber, jakinarazten dizugu datuok erabili, aldatu, ezabatu eta horiei aurka egiteko eskubidea duzula fitxa</w:t>
    </w:r>
    <w:r w:rsidR="00B25C84">
      <w:rPr>
        <w:rFonts w:ascii="Verdana" w:hAnsi="Verdana"/>
        <w:i/>
        <w:iCs/>
        <w:sz w:val="11"/>
        <w:szCs w:val="15"/>
      </w:rPr>
      <w:t>tegiaren arduradunaren aurrean.</w:t>
    </w:r>
  </w:p>
  <w:p w:rsidR="00567C70" w:rsidRPr="00B5027E" w:rsidRDefault="00567C70" w:rsidP="008E1532">
    <w:pPr>
      <w:tabs>
        <w:tab w:val="right" w:leader="dot" w:pos="8505"/>
      </w:tabs>
      <w:jc w:val="both"/>
      <w:rPr>
        <w:sz w:val="18"/>
      </w:rPr>
    </w:pPr>
    <w:proofErr w:type="spellStart"/>
    <w:r w:rsidRPr="00B5027E">
      <w:rPr>
        <w:rFonts w:ascii="Verdana" w:hAnsi="Verdana"/>
        <w:i/>
        <w:iCs/>
        <w:sz w:val="11"/>
        <w:szCs w:val="15"/>
      </w:rPr>
      <w:t>En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cumplimiento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la </w:t>
    </w:r>
    <w:proofErr w:type="spellStart"/>
    <w:r w:rsidRPr="00B5027E">
      <w:rPr>
        <w:rFonts w:ascii="Verdana" w:hAnsi="Verdana"/>
        <w:i/>
        <w:iCs/>
        <w:sz w:val="11"/>
        <w:szCs w:val="15"/>
      </w:rPr>
      <w:t>legislación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vigente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protección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datos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personales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, </w:t>
    </w:r>
    <w:proofErr w:type="spellStart"/>
    <w:r w:rsidRPr="00B5027E">
      <w:rPr>
        <w:rFonts w:ascii="Verdana" w:hAnsi="Verdana"/>
        <w:i/>
        <w:iCs/>
        <w:sz w:val="11"/>
        <w:szCs w:val="15"/>
      </w:rPr>
      <w:t>le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informamos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que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los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datos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personales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recabados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serán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objeto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tratamiento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informatizado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con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la </w:t>
    </w:r>
    <w:proofErr w:type="spellStart"/>
    <w:r w:rsidRPr="00B5027E">
      <w:rPr>
        <w:rFonts w:ascii="Verdana" w:hAnsi="Verdana"/>
        <w:i/>
        <w:iCs/>
        <w:sz w:val="11"/>
        <w:szCs w:val="15"/>
      </w:rPr>
      <w:t>finalidad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ge</w:t>
    </w:r>
    <w:r w:rsidR="002B0FDA">
      <w:rPr>
        <w:rFonts w:ascii="Verdana" w:hAnsi="Verdana"/>
        <w:i/>
        <w:iCs/>
        <w:sz w:val="11"/>
        <w:szCs w:val="15"/>
      </w:rPr>
      <w:t>stionar</w:t>
    </w:r>
    <w:proofErr w:type="spellEnd"/>
    <w:r w:rsidR="002B0FDA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="002B0FDA">
      <w:rPr>
        <w:rFonts w:ascii="Verdana" w:hAnsi="Verdana"/>
        <w:i/>
        <w:iCs/>
        <w:sz w:val="11"/>
        <w:szCs w:val="15"/>
      </w:rPr>
      <w:t>el</w:t>
    </w:r>
    <w:proofErr w:type="spellEnd"/>
    <w:r w:rsidR="002B0FDA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="002B0FDA">
      <w:rPr>
        <w:rFonts w:ascii="Verdana" w:hAnsi="Verdana"/>
        <w:i/>
        <w:iCs/>
        <w:sz w:val="11"/>
        <w:szCs w:val="15"/>
      </w:rPr>
      <w:t>acceso</w:t>
    </w:r>
    <w:proofErr w:type="spellEnd"/>
    <w:r w:rsidR="002B0FDA">
      <w:rPr>
        <w:rFonts w:ascii="Verdana" w:hAnsi="Verdana"/>
        <w:i/>
        <w:iCs/>
        <w:sz w:val="11"/>
        <w:szCs w:val="15"/>
      </w:rPr>
      <w:t xml:space="preserve"> y </w:t>
    </w:r>
    <w:proofErr w:type="spellStart"/>
    <w:r w:rsidR="002B0FDA">
      <w:rPr>
        <w:rFonts w:ascii="Verdana" w:hAnsi="Verdana"/>
        <w:i/>
        <w:iCs/>
        <w:sz w:val="11"/>
        <w:szCs w:val="15"/>
      </w:rPr>
      <w:t>control</w:t>
    </w:r>
    <w:proofErr w:type="spellEnd"/>
    <w:r w:rsidR="002B0FDA">
      <w:rPr>
        <w:rFonts w:ascii="Verdana" w:hAnsi="Verdana"/>
        <w:i/>
        <w:iCs/>
        <w:sz w:val="11"/>
        <w:szCs w:val="15"/>
      </w:rPr>
      <w:t xml:space="preserve"> de la </w:t>
    </w:r>
    <w:proofErr w:type="spellStart"/>
    <w:r w:rsidR="002B0FDA">
      <w:rPr>
        <w:rFonts w:ascii="Verdana" w:hAnsi="Verdana"/>
        <w:i/>
        <w:iCs/>
        <w:sz w:val="11"/>
        <w:szCs w:val="15"/>
      </w:rPr>
      <w:t>convocatoria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. </w:t>
    </w:r>
    <w:proofErr w:type="spellStart"/>
    <w:r w:rsidRPr="00B5027E">
      <w:rPr>
        <w:rFonts w:ascii="Verdana" w:hAnsi="Verdana"/>
        <w:i/>
        <w:iCs/>
        <w:sz w:val="11"/>
        <w:szCs w:val="15"/>
      </w:rPr>
      <w:t>Igualmente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, </w:t>
    </w:r>
    <w:proofErr w:type="spellStart"/>
    <w:r w:rsidRPr="00B5027E">
      <w:rPr>
        <w:rFonts w:ascii="Verdana" w:hAnsi="Verdana"/>
        <w:i/>
        <w:iCs/>
        <w:sz w:val="11"/>
        <w:szCs w:val="15"/>
      </w:rPr>
      <w:t>le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informamos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que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podrá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ejercitar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los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derechos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acceso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, </w:t>
    </w:r>
    <w:proofErr w:type="spellStart"/>
    <w:r w:rsidRPr="00B5027E">
      <w:rPr>
        <w:rFonts w:ascii="Verdana" w:hAnsi="Verdana"/>
        <w:i/>
        <w:iCs/>
        <w:sz w:val="11"/>
        <w:szCs w:val="15"/>
      </w:rPr>
      <w:t>rectificación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, </w:t>
    </w:r>
    <w:proofErr w:type="spellStart"/>
    <w:r w:rsidRPr="00B5027E">
      <w:rPr>
        <w:rFonts w:ascii="Verdana" w:hAnsi="Verdana"/>
        <w:i/>
        <w:iCs/>
        <w:sz w:val="11"/>
        <w:szCs w:val="15"/>
      </w:rPr>
      <w:t>cancelación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y </w:t>
    </w:r>
    <w:proofErr w:type="spellStart"/>
    <w:r w:rsidRPr="00B5027E">
      <w:rPr>
        <w:rFonts w:ascii="Verdana" w:hAnsi="Verdana"/>
        <w:i/>
        <w:iCs/>
        <w:sz w:val="11"/>
        <w:szCs w:val="15"/>
      </w:rPr>
      <w:t>oposición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ante </w:t>
    </w:r>
    <w:proofErr w:type="spellStart"/>
    <w:r w:rsidRPr="00B5027E">
      <w:rPr>
        <w:rFonts w:ascii="Verdana" w:hAnsi="Verdana"/>
        <w:i/>
        <w:iCs/>
        <w:sz w:val="11"/>
        <w:szCs w:val="15"/>
      </w:rPr>
      <w:t>el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responsable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del </w:t>
    </w:r>
    <w:proofErr w:type="spellStart"/>
    <w:r w:rsidR="00B25C84">
      <w:rPr>
        <w:rFonts w:ascii="Verdana" w:hAnsi="Verdana"/>
        <w:i/>
        <w:iCs/>
        <w:sz w:val="11"/>
        <w:szCs w:val="15"/>
      </w:rPr>
      <w:t>fichero</w:t>
    </w:r>
    <w:proofErr w:type="spellEnd"/>
    <w:r w:rsidR="00B25C84">
      <w:rPr>
        <w:rFonts w:ascii="Verdana" w:hAnsi="Verdana"/>
        <w:i/>
        <w:iCs/>
        <w:sz w:val="11"/>
        <w:szCs w:val="15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22" w:rsidRDefault="00844322" w:rsidP="008E1532">
      <w:pPr>
        <w:spacing w:after="0" w:line="240" w:lineRule="auto"/>
      </w:pPr>
      <w:r>
        <w:separator/>
      </w:r>
    </w:p>
  </w:footnote>
  <w:footnote w:type="continuationSeparator" w:id="0">
    <w:p w:rsidR="00844322" w:rsidRDefault="00844322" w:rsidP="008E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70" w:rsidRPr="00CC64C9" w:rsidRDefault="00FE1F8B" w:rsidP="003119D8">
    <w:pPr>
      <w:pStyle w:val="Encabezado"/>
      <w:tabs>
        <w:tab w:val="clear" w:pos="4252"/>
        <w:tab w:val="clear" w:pos="8504"/>
        <w:tab w:val="left" w:pos="6285"/>
      </w:tabs>
      <w:ind w:left="-1418"/>
      <w:rPr>
        <w:lang w:val="es-ES"/>
      </w:rPr>
    </w:pPr>
    <w:r>
      <w:rPr>
        <w:noProof/>
        <w:lang w:val="es-ES"/>
      </w:rPr>
      <w:drawing>
        <wp:inline distT="0" distB="0" distL="0" distR="0">
          <wp:extent cx="3009900" cy="1095375"/>
          <wp:effectExtent l="19050" t="0" r="0" b="0"/>
          <wp:docPr id="1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UPV_Campus_Excelenc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70" w:rsidRDefault="00FE1F8B" w:rsidP="003119D8">
    <w:pPr>
      <w:pStyle w:val="Encabezado"/>
      <w:ind w:left="-1418"/>
    </w:pPr>
    <w:r>
      <w:rPr>
        <w:noProof/>
        <w:lang w:val="es-ES"/>
      </w:rPr>
      <w:drawing>
        <wp:inline distT="0" distB="0" distL="0" distR="0">
          <wp:extent cx="3009900" cy="1095375"/>
          <wp:effectExtent l="19050" t="0" r="0" b="0"/>
          <wp:docPr id="2" name="Imagen 2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Campus_Excelenc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7CC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9.3pt;margin-top:9pt;width:197pt;height:40.5pt;z-index:251657728;mso-position-horizontal-relative:text;mso-position-vertical-relative:text" stroked="f">
          <v:textbox style="mso-next-textbox:#_x0000_s2049">
            <w:txbxContent>
              <w:p w:rsidR="00567C70" w:rsidRPr="00596857" w:rsidRDefault="00567C70" w:rsidP="00BE01F2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ARABAKO CAMPUSEKO</w:t>
                </w: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 ERREKTOREORDETZA</w:t>
                </w:r>
              </w:p>
              <w:p w:rsidR="00567C70" w:rsidRPr="0007676C" w:rsidRDefault="00567C70" w:rsidP="00BE01F2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VICERRECTORAD</w:t>
                </w:r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O DEL CAMPUS DE </w:t>
                </w:r>
                <w:proofErr w:type="spellStart"/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ÁLAVA</w:t>
                </w:r>
                <w:proofErr w:type="spellEnd"/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384B"/>
    <w:multiLevelType w:val="hybridMultilevel"/>
    <w:tmpl w:val="F2DA2136"/>
    <w:lvl w:ilvl="0" w:tplc="83B889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85D0A"/>
    <w:rsid w:val="000762A9"/>
    <w:rsid w:val="0007676C"/>
    <w:rsid w:val="000C1831"/>
    <w:rsid w:val="000D17CC"/>
    <w:rsid w:val="00203F52"/>
    <w:rsid w:val="00212DCE"/>
    <w:rsid w:val="00271244"/>
    <w:rsid w:val="002B0FDA"/>
    <w:rsid w:val="002D0B4F"/>
    <w:rsid w:val="002E416C"/>
    <w:rsid w:val="00305FC8"/>
    <w:rsid w:val="00307B3C"/>
    <w:rsid w:val="003119D8"/>
    <w:rsid w:val="0036290C"/>
    <w:rsid w:val="003939BC"/>
    <w:rsid w:val="00395972"/>
    <w:rsid w:val="003A301F"/>
    <w:rsid w:val="003B032A"/>
    <w:rsid w:val="003C3A5F"/>
    <w:rsid w:val="003D5B05"/>
    <w:rsid w:val="0041010A"/>
    <w:rsid w:val="00415FA1"/>
    <w:rsid w:val="00424052"/>
    <w:rsid w:val="00454822"/>
    <w:rsid w:val="00484388"/>
    <w:rsid w:val="004A5E78"/>
    <w:rsid w:val="004E58C4"/>
    <w:rsid w:val="00567C70"/>
    <w:rsid w:val="00573DD0"/>
    <w:rsid w:val="00580BAB"/>
    <w:rsid w:val="00596857"/>
    <w:rsid w:val="00700AEF"/>
    <w:rsid w:val="007120E3"/>
    <w:rsid w:val="00731B42"/>
    <w:rsid w:val="00737131"/>
    <w:rsid w:val="007676FF"/>
    <w:rsid w:val="00785D0A"/>
    <w:rsid w:val="0081298A"/>
    <w:rsid w:val="00826100"/>
    <w:rsid w:val="00837FC1"/>
    <w:rsid w:val="00844322"/>
    <w:rsid w:val="0085155C"/>
    <w:rsid w:val="00854207"/>
    <w:rsid w:val="008B5423"/>
    <w:rsid w:val="008C776B"/>
    <w:rsid w:val="008E1532"/>
    <w:rsid w:val="009E4522"/>
    <w:rsid w:val="009E6DEB"/>
    <w:rsid w:val="009F590B"/>
    <w:rsid w:val="009F7467"/>
    <w:rsid w:val="00A239FC"/>
    <w:rsid w:val="00A279D2"/>
    <w:rsid w:val="00A677C5"/>
    <w:rsid w:val="00AF65A4"/>
    <w:rsid w:val="00B25C84"/>
    <w:rsid w:val="00B5027E"/>
    <w:rsid w:val="00BE01F2"/>
    <w:rsid w:val="00BF1DAA"/>
    <w:rsid w:val="00C4787C"/>
    <w:rsid w:val="00C84D96"/>
    <w:rsid w:val="00CA72EA"/>
    <w:rsid w:val="00CC64C9"/>
    <w:rsid w:val="00CD312A"/>
    <w:rsid w:val="00D50439"/>
    <w:rsid w:val="00D529F3"/>
    <w:rsid w:val="00D65756"/>
    <w:rsid w:val="00D747DE"/>
    <w:rsid w:val="00DE0CFC"/>
    <w:rsid w:val="00DE4291"/>
    <w:rsid w:val="00E72F39"/>
    <w:rsid w:val="00E77BB4"/>
    <w:rsid w:val="00EC7ABA"/>
    <w:rsid w:val="00EE2614"/>
    <w:rsid w:val="00F77599"/>
    <w:rsid w:val="00FA4EFA"/>
    <w:rsid w:val="00FB4FF9"/>
    <w:rsid w:val="00FE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AB"/>
    <w:pPr>
      <w:spacing w:after="200" w:line="276" w:lineRule="auto"/>
    </w:pPr>
    <w:rPr>
      <w:rFonts w:cs="Times New Roman"/>
      <w:sz w:val="22"/>
      <w:szCs w:val="2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uiPriority w:val="99"/>
    <w:rsid w:val="008E153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153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1532"/>
    <w:rPr>
      <w:rFonts w:ascii="Times New Roman" w:eastAsia="Arial Unicode MS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8E153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E1532"/>
    <w:rPr>
      <w:rFonts w:ascii="Times New Roman" w:eastAsia="Arial Unicode MS" w:hAnsi="Times New Roman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sid w:val="008E1532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8E153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E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15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05FC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BF1DAA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/>
    </w:rPr>
  </w:style>
  <w:style w:type="character" w:customStyle="1" w:styleId="EnlacedeInternet">
    <w:name w:val="Enlace de Internet"/>
    <w:basedOn w:val="Fuentedeprrafopredeter"/>
    <w:uiPriority w:val="99"/>
    <w:rsid w:val="00454822"/>
    <w:rPr>
      <w:rFonts w:cs="Times New Roman"/>
      <w:color w:val="0000FF"/>
      <w:u w:val="single"/>
      <w:lang w:val="es-ES" w:eastAsia="es-ES"/>
    </w:rPr>
  </w:style>
  <w:style w:type="paragraph" w:customStyle="1" w:styleId="Predeterminado">
    <w:name w:val="Predeterminado"/>
    <w:uiPriority w:val="99"/>
    <w:rsid w:val="00454822"/>
    <w:pPr>
      <w:suppressAutoHyphens/>
      <w:spacing w:after="200" w:line="276" w:lineRule="auto"/>
    </w:pPr>
    <w:rPr>
      <w:rFonts w:eastAsia="SimSun" w:cs="Mangal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Escritorio\PLANTILLAS\Plantill%20carta%20vicerrectorado.%20PROTECCION%20DA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69AC855-94F7-460F-8F0A-CCE44369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 carta vicerrectorado. PROTECCION DATOS</Template>
  <TotalTime>15</TotalTime>
  <Pages>2</Pages>
  <Words>440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vczmaaga</dc:creator>
  <cp:lastModifiedBy>vczmaaym</cp:lastModifiedBy>
  <cp:revision>13</cp:revision>
  <dcterms:created xsi:type="dcterms:W3CDTF">2015-07-14T12:13:00Z</dcterms:created>
  <dcterms:modified xsi:type="dcterms:W3CDTF">2017-11-15T09:34:00Z</dcterms:modified>
</cp:coreProperties>
</file>